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382" w14:textId="59E14E9B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2023-01-02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42D6D9BF" w14:textId="4D7561C9" w:rsidR="00117529" w:rsidRDefault="00117529" w:rsidP="00117529">
      <w:pPr>
        <w:tabs>
          <w:tab w:val="right" w:pos="9923"/>
        </w:tabs>
      </w:pPr>
      <w:r>
        <w:t>Fastställande av socialnämndens sammanträdesdagar 2023</w:t>
      </w:r>
      <w:r>
        <w:tab/>
        <w:t>§ 2</w:t>
      </w:r>
    </w:p>
    <w:p w14:paraId="2B3536E9" w14:textId="338848C9" w:rsidR="00117529" w:rsidRDefault="00117529" w:rsidP="00117529">
      <w:pPr>
        <w:tabs>
          <w:tab w:val="right" w:pos="9923"/>
        </w:tabs>
      </w:pPr>
    </w:p>
    <w:p w14:paraId="0E5D0D15" w14:textId="314CEE35" w:rsidR="00117529" w:rsidRDefault="00117529" w:rsidP="00117529">
      <w:pPr>
        <w:tabs>
          <w:tab w:val="right" w:pos="9923"/>
        </w:tabs>
      </w:pPr>
      <w:r>
        <w:t>Fastställande av socialnämndens delegationsförteckning</w:t>
      </w:r>
      <w:r>
        <w:tab/>
        <w:t>§ 3</w:t>
      </w:r>
    </w:p>
    <w:p w14:paraId="6F5B255E" w14:textId="16B5773E" w:rsidR="001F17B0" w:rsidRDefault="001F17B0" w:rsidP="00117529">
      <w:pPr>
        <w:tabs>
          <w:tab w:val="right" w:pos="9923"/>
        </w:tabs>
      </w:pPr>
    </w:p>
    <w:p w14:paraId="4AAC552C" w14:textId="56777FA4" w:rsidR="001F17B0" w:rsidRPr="001F17B0" w:rsidRDefault="001F17B0" w:rsidP="00117529">
      <w:pPr>
        <w:tabs>
          <w:tab w:val="right" w:pos="9923"/>
        </w:tabs>
        <w:rPr>
          <w:b/>
          <w:bCs/>
        </w:rPr>
      </w:pPr>
      <w:r w:rsidRPr="001F17B0">
        <w:rPr>
          <w:b/>
          <w:bCs/>
        </w:rPr>
        <w:t>2023-02-01</w:t>
      </w:r>
    </w:p>
    <w:p w14:paraId="4168AD7D" w14:textId="67D4785D" w:rsidR="001F17B0" w:rsidRDefault="001F17B0" w:rsidP="00117529">
      <w:pPr>
        <w:tabs>
          <w:tab w:val="right" w:pos="9923"/>
        </w:tabs>
      </w:pPr>
    </w:p>
    <w:p w14:paraId="5D1A6D76" w14:textId="315763B7" w:rsidR="001F17B0" w:rsidRPr="00117529" w:rsidRDefault="001F17B0" w:rsidP="00117529">
      <w:pPr>
        <w:tabs>
          <w:tab w:val="right" w:pos="9923"/>
        </w:tabs>
      </w:pPr>
      <w:r>
        <w:t>Dagordning</w:t>
      </w:r>
      <w:r>
        <w:tab/>
        <w:t>§ 4</w:t>
      </w:r>
      <w:r>
        <w:tab/>
      </w:r>
    </w:p>
    <w:p w14:paraId="17BA2A97" w14:textId="00993FB9" w:rsidR="006D6E8A" w:rsidRDefault="006D6E8A" w:rsidP="00044137">
      <w:pPr>
        <w:tabs>
          <w:tab w:val="right" w:pos="9923"/>
        </w:tabs>
      </w:pPr>
    </w:p>
    <w:p w14:paraId="122E4053" w14:textId="2BA5BAFC" w:rsidR="001F17B0" w:rsidRDefault="001F17B0" w:rsidP="00044137">
      <w:pPr>
        <w:tabs>
          <w:tab w:val="right" w:pos="9923"/>
        </w:tabs>
      </w:pPr>
      <w:r>
        <w:t>Nedläggning av verksamheten på Tjamstangården</w:t>
      </w:r>
      <w:r>
        <w:tab/>
        <w:t>§ 5</w:t>
      </w:r>
    </w:p>
    <w:p w14:paraId="100321AD" w14:textId="632FB24D" w:rsidR="001F17B0" w:rsidRDefault="001F17B0" w:rsidP="00044137">
      <w:pPr>
        <w:tabs>
          <w:tab w:val="right" w:pos="9923"/>
        </w:tabs>
      </w:pPr>
    </w:p>
    <w:p w14:paraId="37D8269D" w14:textId="74483CEC" w:rsidR="001F17B0" w:rsidRDefault="001F17B0" w:rsidP="00044137">
      <w:pPr>
        <w:tabs>
          <w:tab w:val="right" w:pos="9923"/>
        </w:tabs>
      </w:pPr>
      <w:r>
        <w:t>Fastställande av internkontrollplan 2023</w:t>
      </w:r>
      <w:r>
        <w:tab/>
        <w:t>§ 6</w:t>
      </w:r>
    </w:p>
    <w:p w14:paraId="12561DA7" w14:textId="0CBC4326" w:rsidR="001F17B0" w:rsidRDefault="001F17B0" w:rsidP="00044137">
      <w:pPr>
        <w:tabs>
          <w:tab w:val="right" w:pos="9923"/>
        </w:tabs>
      </w:pPr>
    </w:p>
    <w:p w14:paraId="2D68B41D" w14:textId="5588A917" w:rsidR="001F17B0" w:rsidRDefault="00BD0752" w:rsidP="00044137">
      <w:pPr>
        <w:tabs>
          <w:tab w:val="right" w:pos="9923"/>
        </w:tabs>
      </w:pPr>
      <w:r>
        <w:t>Länsgemensam hjälpmedelsstrategi i Västerbotten</w:t>
      </w:r>
      <w:r>
        <w:tab/>
        <w:t>§ 7</w:t>
      </w:r>
    </w:p>
    <w:p w14:paraId="76CBB949" w14:textId="00900EDF" w:rsidR="00BD0752" w:rsidRDefault="00BD0752" w:rsidP="00044137">
      <w:pPr>
        <w:tabs>
          <w:tab w:val="right" w:pos="9923"/>
        </w:tabs>
      </w:pPr>
    </w:p>
    <w:p w14:paraId="31974379" w14:textId="5D9E2721" w:rsidR="00BD0752" w:rsidRDefault="00BD0752" w:rsidP="00044137">
      <w:pPr>
        <w:tabs>
          <w:tab w:val="right" w:pos="9923"/>
        </w:tabs>
      </w:pPr>
      <w:r>
        <w:t xml:space="preserve">Medgivande att ta emot barn enligt 6 kap. 6 § SoL </w:t>
      </w:r>
      <w:r w:rsidRPr="00BD0752">
        <w:rPr>
          <w:i/>
          <w:iCs/>
          <w:color w:val="FF0000"/>
        </w:rPr>
        <w:t>– Sekretess</w:t>
      </w:r>
      <w:r>
        <w:tab/>
        <w:t>§ 8</w:t>
      </w:r>
    </w:p>
    <w:p w14:paraId="17500E0F" w14:textId="75380C98" w:rsidR="0078162C" w:rsidRDefault="0078162C" w:rsidP="00044137">
      <w:pPr>
        <w:tabs>
          <w:tab w:val="right" w:pos="9923"/>
        </w:tabs>
      </w:pPr>
    </w:p>
    <w:p w14:paraId="02481770" w14:textId="1AF2F01A" w:rsidR="0078162C" w:rsidRPr="0078162C" w:rsidRDefault="0078162C" w:rsidP="00044137">
      <w:pPr>
        <w:tabs>
          <w:tab w:val="right" w:pos="9923"/>
        </w:tabs>
        <w:rPr>
          <w:b/>
          <w:bCs/>
        </w:rPr>
      </w:pPr>
      <w:r w:rsidRPr="0078162C">
        <w:rPr>
          <w:b/>
          <w:bCs/>
        </w:rPr>
        <w:t>2023-02-16</w:t>
      </w:r>
    </w:p>
    <w:p w14:paraId="74F1C5B2" w14:textId="7A3A3CF7" w:rsidR="0078162C" w:rsidRDefault="0078162C" w:rsidP="00044137">
      <w:pPr>
        <w:tabs>
          <w:tab w:val="right" w:pos="9923"/>
        </w:tabs>
      </w:pPr>
    </w:p>
    <w:p w14:paraId="2741C0F3" w14:textId="7CD34428" w:rsidR="0078162C" w:rsidRDefault="0078162C" w:rsidP="00044137">
      <w:pPr>
        <w:tabs>
          <w:tab w:val="right" w:pos="9923"/>
        </w:tabs>
      </w:pPr>
      <w:r>
        <w:t>Dagordning</w:t>
      </w:r>
      <w:r>
        <w:tab/>
        <w:t>§ 9</w:t>
      </w:r>
    </w:p>
    <w:p w14:paraId="4FEAB295" w14:textId="79D1E84D" w:rsidR="0078162C" w:rsidRDefault="0078162C" w:rsidP="00044137">
      <w:pPr>
        <w:tabs>
          <w:tab w:val="right" w:pos="9923"/>
        </w:tabs>
      </w:pPr>
    </w:p>
    <w:p w14:paraId="04C9BA94" w14:textId="54482220" w:rsidR="0078162C" w:rsidRDefault="0078162C" w:rsidP="00044137">
      <w:pPr>
        <w:tabs>
          <w:tab w:val="right" w:pos="9923"/>
        </w:tabs>
      </w:pPr>
      <w:r>
        <w:t>Permanent serveringstillstånd på Laven</w:t>
      </w:r>
      <w:r>
        <w:tab/>
        <w:t>§ 10</w:t>
      </w:r>
    </w:p>
    <w:p w14:paraId="6E520D66" w14:textId="5CD8F1D9" w:rsidR="00E644CA" w:rsidRDefault="00E644CA" w:rsidP="00044137">
      <w:pPr>
        <w:tabs>
          <w:tab w:val="right" w:pos="9923"/>
        </w:tabs>
      </w:pPr>
    </w:p>
    <w:p w14:paraId="09C2EBF9" w14:textId="0A782C8F" w:rsidR="00E644CA" w:rsidRPr="00E644CA" w:rsidRDefault="00E644CA" w:rsidP="00044137">
      <w:pPr>
        <w:tabs>
          <w:tab w:val="right" w:pos="9923"/>
        </w:tabs>
        <w:rPr>
          <w:b/>
          <w:bCs/>
        </w:rPr>
      </w:pPr>
      <w:r w:rsidRPr="00E644CA">
        <w:rPr>
          <w:b/>
          <w:bCs/>
        </w:rPr>
        <w:t>2023-03-08</w:t>
      </w:r>
    </w:p>
    <w:p w14:paraId="3F521735" w14:textId="4B511B01" w:rsidR="00E644CA" w:rsidRDefault="00E644CA" w:rsidP="00044137">
      <w:pPr>
        <w:tabs>
          <w:tab w:val="right" w:pos="9923"/>
        </w:tabs>
      </w:pPr>
    </w:p>
    <w:p w14:paraId="11D96AEA" w14:textId="3819D637" w:rsidR="00E644CA" w:rsidRDefault="00E644CA" w:rsidP="00044137">
      <w:pPr>
        <w:tabs>
          <w:tab w:val="right" w:pos="9923"/>
        </w:tabs>
      </w:pPr>
      <w:r>
        <w:t>Dagordning</w:t>
      </w:r>
      <w:r>
        <w:tab/>
        <w:t>§ 11</w:t>
      </w:r>
    </w:p>
    <w:p w14:paraId="32B27040" w14:textId="77777777" w:rsidR="00E644CA" w:rsidRDefault="00E644CA" w:rsidP="00044137">
      <w:pPr>
        <w:tabs>
          <w:tab w:val="right" w:pos="9923"/>
        </w:tabs>
      </w:pPr>
    </w:p>
    <w:p w14:paraId="0185CB89" w14:textId="534A6D58" w:rsidR="00E644CA" w:rsidRDefault="00E644CA" w:rsidP="00044137">
      <w:pPr>
        <w:tabs>
          <w:tab w:val="right" w:pos="9923"/>
        </w:tabs>
      </w:pPr>
      <w:r>
        <w:t>Flytt av serveringstillstånd</w:t>
      </w:r>
      <w:r>
        <w:tab/>
        <w:t>§ 12</w:t>
      </w:r>
    </w:p>
    <w:p w14:paraId="6951BAA2" w14:textId="7F71C7BE" w:rsidR="00E644CA" w:rsidRDefault="00E644CA" w:rsidP="00044137">
      <w:pPr>
        <w:tabs>
          <w:tab w:val="right" w:pos="9923"/>
        </w:tabs>
      </w:pPr>
    </w:p>
    <w:p w14:paraId="4B08BDA2" w14:textId="1F950298" w:rsidR="00E644CA" w:rsidRDefault="00E644CA" w:rsidP="00044137">
      <w:pPr>
        <w:tabs>
          <w:tab w:val="right" w:pos="9923"/>
        </w:tabs>
      </w:pPr>
      <w:r>
        <w:t>Godkännande av Patientsäkerhetsberättelsen 2022</w:t>
      </w:r>
      <w:r>
        <w:tab/>
        <w:t>§ 13</w:t>
      </w:r>
    </w:p>
    <w:p w14:paraId="329135E5" w14:textId="07CD6045" w:rsidR="00E644CA" w:rsidRDefault="00E644CA" w:rsidP="00044137">
      <w:pPr>
        <w:tabs>
          <w:tab w:val="right" w:pos="9923"/>
        </w:tabs>
      </w:pPr>
    </w:p>
    <w:p w14:paraId="6CF2F4E1" w14:textId="51EED7F6" w:rsidR="00E644CA" w:rsidRDefault="00E644CA" w:rsidP="00044137">
      <w:pPr>
        <w:tabs>
          <w:tab w:val="right" w:pos="9923"/>
        </w:tabs>
      </w:pPr>
      <w:r>
        <w:t>Godkännande av kvalitetsberättelse individ och familjeomsorg 2022</w:t>
      </w:r>
      <w:r>
        <w:tab/>
        <w:t>§ 14</w:t>
      </w:r>
    </w:p>
    <w:p w14:paraId="52DFE071" w14:textId="71B2345A" w:rsidR="00E644CA" w:rsidRDefault="00E644CA" w:rsidP="00044137">
      <w:pPr>
        <w:tabs>
          <w:tab w:val="right" w:pos="9923"/>
        </w:tabs>
      </w:pPr>
    </w:p>
    <w:p w14:paraId="5C8F50B6" w14:textId="148A7D42" w:rsidR="00E644CA" w:rsidRDefault="00E644CA" w:rsidP="00044137">
      <w:pPr>
        <w:tabs>
          <w:tab w:val="right" w:pos="9923"/>
        </w:tabs>
      </w:pPr>
      <w:r>
        <w:t>Fastställande av vägledande bestämmelser/riktlinjer för ekonomiskt bistånd</w:t>
      </w:r>
      <w:r>
        <w:tab/>
        <w:t>§ 15</w:t>
      </w:r>
    </w:p>
    <w:p w14:paraId="1FF3FDAF" w14:textId="6E57D898" w:rsidR="00E644CA" w:rsidRDefault="00E644CA" w:rsidP="00044137">
      <w:pPr>
        <w:tabs>
          <w:tab w:val="right" w:pos="9923"/>
        </w:tabs>
      </w:pPr>
    </w:p>
    <w:p w14:paraId="3B1D3DFF" w14:textId="4A4FD7BD" w:rsidR="00E644CA" w:rsidRDefault="00034238" w:rsidP="00044137">
      <w:pPr>
        <w:tabs>
          <w:tab w:val="right" w:pos="9923"/>
        </w:tabs>
      </w:pPr>
      <w:r>
        <w:t>F</w:t>
      </w:r>
      <w:r w:rsidR="00E644CA">
        <w:t>ortsätta processen med ett nytt äldreboende</w:t>
      </w:r>
      <w:r w:rsidR="00E644CA">
        <w:tab/>
        <w:t>§ 16</w:t>
      </w:r>
    </w:p>
    <w:p w14:paraId="3296534C" w14:textId="4C066BF1" w:rsidR="00E644CA" w:rsidRDefault="00E644CA" w:rsidP="00044137">
      <w:pPr>
        <w:tabs>
          <w:tab w:val="right" w:pos="9923"/>
        </w:tabs>
      </w:pPr>
    </w:p>
    <w:p w14:paraId="761A03EB" w14:textId="21E0CD48" w:rsidR="00E644CA" w:rsidRDefault="00E644CA" w:rsidP="00044137">
      <w:pPr>
        <w:tabs>
          <w:tab w:val="right" w:pos="9923"/>
        </w:tabs>
      </w:pPr>
      <w:r>
        <w:t>Budget 2023 – Internbudget för socialnämndens verksamhet 2023</w:t>
      </w:r>
      <w:r>
        <w:tab/>
        <w:t>§ 17</w:t>
      </w:r>
    </w:p>
    <w:p w14:paraId="482FFD13" w14:textId="740CAB66" w:rsidR="00E644CA" w:rsidRDefault="00E644CA" w:rsidP="00044137">
      <w:pPr>
        <w:tabs>
          <w:tab w:val="right" w:pos="9923"/>
        </w:tabs>
      </w:pPr>
    </w:p>
    <w:p w14:paraId="25185EAB" w14:textId="00E6C797" w:rsidR="00E644CA" w:rsidRDefault="00E644CA" w:rsidP="00044137">
      <w:pPr>
        <w:tabs>
          <w:tab w:val="right" w:pos="9923"/>
        </w:tabs>
      </w:pPr>
      <w:r>
        <w:t xml:space="preserve">Utseende av dataskyddsombud för socialnämnden </w:t>
      </w:r>
      <w:r>
        <w:tab/>
        <w:t>§ 18</w:t>
      </w:r>
    </w:p>
    <w:p w14:paraId="30838F73" w14:textId="4222ECF8" w:rsidR="00E644CA" w:rsidRDefault="00E644CA" w:rsidP="00044137">
      <w:pPr>
        <w:tabs>
          <w:tab w:val="right" w:pos="9923"/>
        </w:tabs>
      </w:pPr>
    </w:p>
    <w:p w14:paraId="50E9C24B" w14:textId="244724C9" w:rsidR="00E644CA" w:rsidRDefault="00E644CA" w:rsidP="00044137">
      <w:pPr>
        <w:tabs>
          <w:tab w:val="right" w:pos="9923"/>
        </w:tabs>
      </w:pPr>
      <w:r>
        <w:t xml:space="preserve">Övervägande enligt 13 § LVU </w:t>
      </w:r>
      <w:r>
        <w:rPr>
          <w:i/>
          <w:iCs/>
          <w:color w:val="FF0000"/>
        </w:rPr>
        <w:t>–</w:t>
      </w:r>
      <w:r w:rsidRPr="00E644CA">
        <w:rPr>
          <w:i/>
          <w:iCs/>
          <w:color w:val="FF0000"/>
        </w:rPr>
        <w:t xml:space="preserve"> Sekretess</w:t>
      </w:r>
      <w:r>
        <w:t xml:space="preserve"> </w:t>
      </w:r>
      <w:r>
        <w:tab/>
        <w:t>§ 19</w:t>
      </w:r>
    </w:p>
    <w:p w14:paraId="585AF22F" w14:textId="3409D3A3" w:rsidR="00E644CA" w:rsidRDefault="00E644CA" w:rsidP="00044137">
      <w:pPr>
        <w:tabs>
          <w:tab w:val="right" w:pos="9923"/>
        </w:tabs>
      </w:pPr>
    </w:p>
    <w:p w14:paraId="7808D087" w14:textId="5884B643" w:rsidR="00E644CA" w:rsidRDefault="00E644CA" w:rsidP="00044137">
      <w:pPr>
        <w:tabs>
          <w:tab w:val="right" w:pos="9923"/>
        </w:tabs>
        <w:rPr>
          <w:color w:val="FF0000"/>
        </w:rPr>
      </w:pPr>
      <w:r>
        <w:lastRenderedPageBreak/>
        <w:t xml:space="preserve">Övervägande enligt 13 § LVU </w:t>
      </w:r>
      <w:r>
        <w:rPr>
          <w:i/>
          <w:iCs/>
          <w:color w:val="FF0000"/>
        </w:rPr>
        <w:t>–</w:t>
      </w:r>
      <w:r w:rsidRPr="00E644CA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ab/>
      </w:r>
      <w:r w:rsidRPr="00E644CA">
        <w:t>§ 20</w:t>
      </w:r>
    </w:p>
    <w:p w14:paraId="76511BBA" w14:textId="20A1A449" w:rsidR="00E644CA" w:rsidRDefault="00E644CA" w:rsidP="00044137">
      <w:pPr>
        <w:tabs>
          <w:tab w:val="right" w:pos="9923"/>
        </w:tabs>
        <w:rPr>
          <w:color w:val="FF0000"/>
        </w:rPr>
      </w:pPr>
    </w:p>
    <w:p w14:paraId="742845C7" w14:textId="00C50826" w:rsidR="00E644CA" w:rsidRDefault="00E644CA" w:rsidP="00044137">
      <w:pPr>
        <w:tabs>
          <w:tab w:val="right" w:pos="9923"/>
        </w:tabs>
      </w:pPr>
      <w:r w:rsidRPr="00E644CA">
        <w:t xml:space="preserve">Övervägande om fortsatt placering enligt 6 kap. 8 § Socialtjänstlagen </w:t>
      </w:r>
      <w:r w:rsidRPr="00E644CA">
        <w:rPr>
          <w:i/>
          <w:iCs/>
          <w:color w:val="FF0000"/>
        </w:rPr>
        <w:t>– Sekretess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E644CA">
        <w:t>§ 21</w:t>
      </w:r>
    </w:p>
    <w:p w14:paraId="21D63767" w14:textId="32183A98" w:rsidR="000832D0" w:rsidRDefault="000832D0" w:rsidP="00044137">
      <w:pPr>
        <w:tabs>
          <w:tab w:val="right" w:pos="9923"/>
        </w:tabs>
      </w:pPr>
    </w:p>
    <w:p w14:paraId="668CA5D5" w14:textId="2D00757C" w:rsidR="000832D0" w:rsidRPr="00E644CA" w:rsidRDefault="000832D0" w:rsidP="00044137">
      <w:pPr>
        <w:tabs>
          <w:tab w:val="right" w:pos="9923"/>
        </w:tabs>
        <w:rPr>
          <w:color w:val="FF0000"/>
        </w:rPr>
      </w:pPr>
      <w:r>
        <w:t xml:space="preserve">Övervägande om umgängesbegränsning enligt 14 § LVU </w:t>
      </w:r>
      <w:r w:rsidRPr="000832D0">
        <w:rPr>
          <w:color w:val="FF0000"/>
        </w:rPr>
        <w:t>–</w:t>
      </w:r>
      <w:r w:rsidRPr="000832D0">
        <w:rPr>
          <w:i/>
          <w:iCs/>
          <w:color w:val="FF0000"/>
        </w:rPr>
        <w:t xml:space="preserve"> Sekretess</w:t>
      </w:r>
      <w:r>
        <w:tab/>
        <w:t>§ 22</w:t>
      </w:r>
    </w:p>
    <w:p w14:paraId="3A40153A" w14:textId="477B32A7" w:rsidR="00E644CA" w:rsidRDefault="00E644CA" w:rsidP="00044137">
      <w:pPr>
        <w:tabs>
          <w:tab w:val="right" w:pos="9923"/>
        </w:tabs>
      </w:pPr>
    </w:p>
    <w:p w14:paraId="5C530FAD" w14:textId="57CD7AA4" w:rsidR="00E644CA" w:rsidRDefault="00E644CA" w:rsidP="00044137">
      <w:pPr>
        <w:tabs>
          <w:tab w:val="right" w:pos="9923"/>
        </w:tabs>
      </w:pPr>
      <w:r>
        <w:t>Anmälan av delegationsbeslut</w:t>
      </w:r>
      <w:r>
        <w:tab/>
        <w:t>§ 23</w:t>
      </w:r>
    </w:p>
    <w:p w14:paraId="5F168E53" w14:textId="77777777" w:rsidR="00EA0035" w:rsidRDefault="00EA0035" w:rsidP="00044137">
      <w:pPr>
        <w:tabs>
          <w:tab w:val="right" w:pos="9923"/>
        </w:tabs>
      </w:pPr>
    </w:p>
    <w:p w14:paraId="76733D0E" w14:textId="30FE5379" w:rsidR="00EA0035" w:rsidRPr="00EA0035" w:rsidRDefault="00EA0035" w:rsidP="00044137">
      <w:pPr>
        <w:tabs>
          <w:tab w:val="right" w:pos="9923"/>
        </w:tabs>
        <w:rPr>
          <w:b/>
          <w:bCs/>
        </w:rPr>
      </w:pPr>
      <w:r w:rsidRPr="00EA0035">
        <w:rPr>
          <w:b/>
          <w:bCs/>
        </w:rPr>
        <w:t>2023-04-25</w:t>
      </w:r>
    </w:p>
    <w:p w14:paraId="3215B24A" w14:textId="77777777" w:rsidR="00EA0035" w:rsidRDefault="00EA0035" w:rsidP="00044137">
      <w:pPr>
        <w:tabs>
          <w:tab w:val="right" w:pos="9923"/>
        </w:tabs>
      </w:pPr>
    </w:p>
    <w:p w14:paraId="23A31743" w14:textId="06702A4C" w:rsidR="00EA0035" w:rsidRDefault="00EA0035" w:rsidP="00044137">
      <w:pPr>
        <w:tabs>
          <w:tab w:val="right" w:pos="9923"/>
        </w:tabs>
      </w:pPr>
      <w:r>
        <w:t>Dagordning</w:t>
      </w:r>
      <w:r>
        <w:tab/>
        <w:t>§ 24</w:t>
      </w:r>
    </w:p>
    <w:p w14:paraId="37E06317" w14:textId="77777777" w:rsidR="00EA0035" w:rsidRDefault="00EA0035" w:rsidP="00044137">
      <w:pPr>
        <w:tabs>
          <w:tab w:val="right" w:pos="9923"/>
        </w:tabs>
      </w:pPr>
    </w:p>
    <w:p w14:paraId="3E6D5F47" w14:textId="0EA32275" w:rsidR="00EA0035" w:rsidRDefault="00EA0035" w:rsidP="00044137">
      <w:pPr>
        <w:tabs>
          <w:tab w:val="right" w:pos="9923"/>
        </w:tabs>
      </w:pPr>
      <w:r>
        <w:t xml:space="preserve">Övervägande om umgängesbegränsning enligt 14 § LVU </w:t>
      </w:r>
      <w:r w:rsidRPr="00EA0035">
        <w:rPr>
          <w:i/>
          <w:iCs/>
          <w:color w:val="FF0000"/>
        </w:rPr>
        <w:t>– Sekretess</w:t>
      </w:r>
      <w:r>
        <w:tab/>
        <w:t>§ 25</w:t>
      </w:r>
    </w:p>
    <w:p w14:paraId="4B03BCF4" w14:textId="77777777" w:rsidR="002C5AC5" w:rsidRDefault="002C5AC5" w:rsidP="00044137">
      <w:pPr>
        <w:tabs>
          <w:tab w:val="right" w:pos="9923"/>
        </w:tabs>
      </w:pPr>
    </w:p>
    <w:p w14:paraId="3C670B6B" w14:textId="6810CA13" w:rsidR="002C5AC5" w:rsidRDefault="002C5AC5" w:rsidP="00044137">
      <w:pPr>
        <w:tabs>
          <w:tab w:val="right" w:pos="9923"/>
        </w:tabs>
        <w:rPr>
          <w:b/>
          <w:bCs/>
        </w:rPr>
      </w:pPr>
      <w:r w:rsidRPr="002C5AC5">
        <w:rPr>
          <w:b/>
          <w:bCs/>
        </w:rPr>
        <w:t>2023-05-17</w:t>
      </w:r>
    </w:p>
    <w:p w14:paraId="16263CDA" w14:textId="77777777" w:rsidR="002C5AC5" w:rsidRDefault="002C5AC5" w:rsidP="00044137">
      <w:pPr>
        <w:tabs>
          <w:tab w:val="right" w:pos="9923"/>
        </w:tabs>
        <w:rPr>
          <w:b/>
          <w:bCs/>
        </w:rPr>
      </w:pPr>
    </w:p>
    <w:p w14:paraId="19D84F4C" w14:textId="6F3B060D" w:rsidR="002C5AC5" w:rsidRDefault="002C5AC5" w:rsidP="00044137">
      <w:pPr>
        <w:tabs>
          <w:tab w:val="right" w:pos="9923"/>
        </w:tabs>
      </w:pPr>
      <w:r>
        <w:t>Dagordning</w:t>
      </w:r>
      <w:r>
        <w:tab/>
        <w:t>§ 26</w:t>
      </w:r>
    </w:p>
    <w:p w14:paraId="05876CF1" w14:textId="77777777" w:rsidR="002C5AC5" w:rsidRDefault="002C5AC5" w:rsidP="00044137">
      <w:pPr>
        <w:tabs>
          <w:tab w:val="right" w:pos="9923"/>
        </w:tabs>
      </w:pPr>
    </w:p>
    <w:p w14:paraId="207AFBBE" w14:textId="2FF82197" w:rsidR="002C5AC5" w:rsidRDefault="002C5AC5" w:rsidP="00044137">
      <w:pPr>
        <w:tabs>
          <w:tab w:val="right" w:pos="9923"/>
        </w:tabs>
      </w:pPr>
      <w:r>
        <w:t>Uppföljning av kvalitetsarbete Miklagård</w:t>
      </w:r>
      <w:r>
        <w:tab/>
        <w:t>§ 27</w:t>
      </w:r>
    </w:p>
    <w:p w14:paraId="31141ED7" w14:textId="77777777" w:rsidR="002C5AC5" w:rsidRDefault="002C5AC5" w:rsidP="00044137">
      <w:pPr>
        <w:tabs>
          <w:tab w:val="right" w:pos="9923"/>
        </w:tabs>
      </w:pPr>
    </w:p>
    <w:p w14:paraId="3D693EEC" w14:textId="201C4049" w:rsidR="002C5AC5" w:rsidRDefault="002C5AC5" w:rsidP="00044137">
      <w:pPr>
        <w:tabs>
          <w:tab w:val="right" w:pos="9923"/>
        </w:tabs>
      </w:pPr>
      <w:r>
        <w:t>Uppföljning av samarbetet med Region Västerbotten gällande sköterskebemanning</w:t>
      </w:r>
      <w:r>
        <w:br/>
        <w:t>samt vårdavdelning</w:t>
      </w:r>
      <w:r>
        <w:tab/>
        <w:t>§ 28</w:t>
      </w:r>
    </w:p>
    <w:p w14:paraId="46EDB95C" w14:textId="77777777" w:rsidR="002C5AC5" w:rsidRDefault="002C5AC5" w:rsidP="00044137">
      <w:pPr>
        <w:tabs>
          <w:tab w:val="right" w:pos="9923"/>
        </w:tabs>
      </w:pPr>
    </w:p>
    <w:p w14:paraId="217650E9" w14:textId="0E438C7B" w:rsidR="002C5AC5" w:rsidRPr="002C5AC5" w:rsidRDefault="002C5AC5" w:rsidP="00044137">
      <w:pPr>
        <w:tabs>
          <w:tab w:val="right" w:pos="9923"/>
        </w:tabs>
      </w:pPr>
      <w:r>
        <w:t>Fastställande av socialnämndens sammanträdesdagar</w:t>
      </w:r>
      <w:r>
        <w:tab/>
        <w:t>§ 29</w:t>
      </w:r>
    </w:p>
    <w:p w14:paraId="42C3FD03" w14:textId="77777777" w:rsidR="002C5AC5" w:rsidRDefault="002C5AC5" w:rsidP="00044137">
      <w:pPr>
        <w:tabs>
          <w:tab w:val="right" w:pos="9923"/>
        </w:tabs>
      </w:pPr>
    </w:p>
    <w:p w14:paraId="2D47047B" w14:textId="77777777" w:rsidR="002C5AC5" w:rsidRDefault="002C5AC5" w:rsidP="002C5AC5">
      <w:pPr>
        <w:tabs>
          <w:tab w:val="right" w:pos="9923"/>
        </w:tabs>
      </w:pPr>
      <w:r>
        <w:t xml:space="preserve">Ansökan om vård enligt 4 § LVU </w:t>
      </w:r>
      <w:r>
        <w:rPr>
          <w:i/>
          <w:iCs/>
          <w:color w:val="FF0000"/>
        </w:rPr>
        <w:t>– Sekretess</w:t>
      </w:r>
      <w:r>
        <w:rPr>
          <w:color w:val="FF0000"/>
        </w:rPr>
        <w:tab/>
      </w:r>
      <w:r>
        <w:t>§ 30</w:t>
      </w:r>
    </w:p>
    <w:p w14:paraId="18839DBB" w14:textId="77777777" w:rsidR="002C5AC5" w:rsidRDefault="002C5AC5" w:rsidP="002C5AC5">
      <w:pPr>
        <w:tabs>
          <w:tab w:val="right" w:pos="9923"/>
        </w:tabs>
      </w:pPr>
    </w:p>
    <w:p w14:paraId="0C46C782" w14:textId="77777777" w:rsidR="002C5AC5" w:rsidRDefault="002C5AC5" w:rsidP="002C5AC5">
      <w:pPr>
        <w:tabs>
          <w:tab w:val="right" w:pos="9923"/>
        </w:tabs>
      </w:pPr>
      <w:r>
        <w:t xml:space="preserve">Ansökan om vård enligt 4 § LVU </w:t>
      </w:r>
      <w:r>
        <w:rPr>
          <w:i/>
          <w:iCs/>
          <w:color w:val="FF0000"/>
        </w:rPr>
        <w:t>– Sekretess</w:t>
      </w:r>
      <w:r>
        <w:tab/>
        <w:t>§ 31</w:t>
      </w:r>
    </w:p>
    <w:p w14:paraId="18F5E687" w14:textId="77777777" w:rsidR="002C5AC5" w:rsidRDefault="002C5AC5" w:rsidP="002C5AC5">
      <w:pPr>
        <w:tabs>
          <w:tab w:val="right" w:pos="9923"/>
        </w:tabs>
      </w:pPr>
    </w:p>
    <w:p w14:paraId="18C91ACA" w14:textId="2D23769F" w:rsidR="002C5AC5" w:rsidRDefault="002C5AC5" w:rsidP="002C5AC5">
      <w:pPr>
        <w:tabs>
          <w:tab w:val="right" w:pos="9923"/>
        </w:tabs>
      </w:pPr>
      <w:r>
        <w:t>Anmälan av delegationsbeslut</w:t>
      </w:r>
      <w:r>
        <w:tab/>
        <w:t>§ 32</w:t>
      </w:r>
    </w:p>
    <w:p w14:paraId="0B3C520F" w14:textId="77777777" w:rsidR="005B39A2" w:rsidRDefault="005B39A2" w:rsidP="002C5AC5">
      <w:pPr>
        <w:tabs>
          <w:tab w:val="right" w:pos="9923"/>
        </w:tabs>
      </w:pPr>
    </w:p>
    <w:p w14:paraId="33AC7C86" w14:textId="6B1423B8" w:rsidR="005B39A2" w:rsidRPr="005B39A2" w:rsidRDefault="005B39A2" w:rsidP="002C5AC5">
      <w:pPr>
        <w:tabs>
          <w:tab w:val="right" w:pos="9923"/>
        </w:tabs>
        <w:rPr>
          <w:b/>
          <w:bCs/>
        </w:rPr>
      </w:pPr>
      <w:r w:rsidRPr="005B39A2">
        <w:rPr>
          <w:b/>
          <w:bCs/>
        </w:rPr>
        <w:t>2023-06-09</w:t>
      </w:r>
    </w:p>
    <w:p w14:paraId="0736FA4E" w14:textId="77777777" w:rsidR="005B39A2" w:rsidRDefault="005B39A2" w:rsidP="002C5AC5">
      <w:pPr>
        <w:tabs>
          <w:tab w:val="right" w:pos="9923"/>
        </w:tabs>
      </w:pPr>
    </w:p>
    <w:p w14:paraId="5B675C5A" w14:textId="0A58AFA8" w:rsidR="005B39A2" w:rsidRDefault="005B39A2" w:rsidP="002C5AC5">
      <w:pPr>
        <w:tabs>
          <w:tab w:val="right" w:pos="9923"/>
        </w:tabs>
      </w:pPr>
      <w:r>
        <w:t>Dagordning</w:t>
      </w:r>
      <w:r>
        <w:tab/>
        <w:t>§ 33</w:t>
      </w:r>
    </w:p>
    <w:p w14:paraId="43D6F2CB" w14:textId="77777777" w:rsidR="005B39A2" w:rsidRDefault="005B39A2" w:rsidP="002C5AC5">
      <w:pPr>
        <w:tabs>
          <w:tab w:val="right" w:pos="9923"/>
        </w:tabs>
      </w:pPr>
    </w:p>
    <w:p w14:paraId="6596410C" w14:textId="5D8D2B1B" w:rsidR="005B39A2" w:rsidRDefault="005B39A2" w:rsidP="002C5AC5">
      <w:pPr>
        <w:tabs>
          <w:tab w:val="right" w:pos="9923"/>
        </w:tabs>
      </w:pPr>
      <w:r>
        <w:t xml:space="preserve">Beslut att ansöka till förvaltningsrätt om vård enligt 11 § LVM </w:t>
      </w:r>
      <w:r w:rsidR="001350B7">
        <w:rPr>
          <w:color w:val="FF0000"/>
        </w:rPr>
        <w:t>–</w:t>
      </w:r>
      <w:r w:rsidRPr="001350B7">
        <w:rPr>
          <w:color w:val="FF0000"/>
        </w:rPr>
        <w:t xml:space="preserve"> </w:t>
      </w:r>
      <w:r w:rsidRPr="005B39A2">
        <w:rPr>
          <w:i/>
          <w:iCs/>
          <w:color w:val="FF0000"/>
        </w:rPr>
        <w:t>Sekretess</w:t>
      </w:r>
      <w:r w:rsidR="001350B7">
        <w:rPr>
          <w:i/>
          <w:iCs/>
          <w:color w:val="FF0000"/>
        </w:rPr>
        <w:t xml:space="preserve"> </w:t>
      </w:r>
      <w:r>
        <w:tab/>
        <w:t>§ 34</w:t>
      </w:r>
    </w:p>
    <w:p w14:paraId="57584D5F" w14:textId="77777777" w:rsidR="001350B7" w:rsidRDefault="001350B7" w:rsidP="002C5AC5">
      <w:pPr>
        <w:tabs>
          <w:tab w:val="right" w:pos="9923"/>
        </w:tabs>
      </w:pPr>
    </w:p>
    <w:p w14:paraId="30E4470F" w14:textId="7345782B" w:rsidR="001350B7" w:rsidRPr="001350B7" w:rsidRDefault="001350B7" w:rsidP="002C5AC5">
      <w:pPr>
        <w:tabs>
          <w:tab w:val="right" w:pos="9923"/>
        </w:tabs>
        <w:rPr>
          <w:b/>
          <w:bCs/>
        </w:rPr>
      </w:pPr>
      <w:r w:rsidRPr="001350B7">
        <w:rPr>
          <w:b/>
          <w:bCs/>
        </w:rPr>
        <w:t>2023-06-29</w:t>
      </w:r>
    </w:p>
    <w:p w14:paraId="27A9EF74" w14:textId="77777777" w:rsidR="001350B7" w:rsidRDefault="001350B7" w:rsidP="002C5AC5">
      <w:pPr>
        <w:tabs>
          <w:tab w:val="right" w:pos="9923"/>
        </w:tabs>
      </w:pPr>
    </w:p>
    <w:p w14:paraId="586017F0" w14:textId="6D7A26DF" w:rsidR="001350B7" w:rsidRDefault="001350B7" w:rsidP="002C5AC5">
      <w:pPr>
        <w:tabs>
          <w:tab w:val="right" w:pos="9923"/>
        </w:tabs>
      </w:pPr>
      <w:r>
        <w:t>Dagordning</w:t>
      </w:r>
      <w:r>
        <w:tab/>
        <w:t>§ 35</w:t>
      </w:r>
    </w:p>
    <w:p w14:paraId="5806CFFA" w14:textId="77777777" w:rsidR="001350B7" w:rsidRDefault="001350B7" w:rsidP="002C5AC5">
      <w:pPr>
        <w:tabs>
          <w:tab w:val="right" w:pos="9923"/>
        </w:tabs>
      </w:pPr>
    </w:p>
    <w:p w14:paraId="095374C1" w14:textId="4CD065B7" w:rsidR="001350B7" w:rsidRDefault="001350B7" w:rsidP="002C5AC5">
      <w:pPr>
        <w:tabs>
          <w:tab w:val="right" w:pos="9923"/>
        </w:tabs>
      </w:pPr>
      <w:r>
        <w:t xml:space="preserve">Svar till kammarrätten gällande överklagan av dom </w:t>
      </w:r>
      <w:r>
        <w:rPr>
          <w:i/>
          <w:iCs/>
          <w:color w:val="FF0000"/>
        </w:rPr>
        <w:t>–</w:t>
      </w:r>
      <w:r w:rsidRPr="001350B7">
        <w:rPr>
          <w:i/>
          <w:iCs/>
          <w:color w:val="FF0000"/>
        </w:rPr>
        <w:t xml:space="preserve"> Sekretess</w:t>
      </w:r>
      <w:r>
        <w:t xml:space="preserve"> </w:t>
      </w:r>
      <w:r>
        <w:tab/>
        <w:t>§ 36</w:t>
      </w:r>
    </w:p>
    <w:p w14:paraId="13CC8E51" w14:textId="77777777" w:rsidR="001350B7" w:rsidRDefault="001350B7" w:rsidP="002C5AC5">
      <w:pPr>
        <w:tabs>
          <w:tab w:val="right" w:pos="9923"/>
        </w:tabs>
      </w:pPr>
    </w:p>
    <w:p w14:paraId="25F78541" w14:textId="6A1202C8" w:rsidR="001350B7" w:rsidRDefault="001350B7" w:rsidP="002C5AC5">
      <w:pPr>
        <w:tabs>
          <w:tab w:val="right" w:pos="9923"/>
        </w:tabs>
      </w:pPr>
      <w:r>
        <w:t xml:space="preserve">Svar till kammarrätten gällande överklagan av dom </w:t>
      </w:r>
      <w:r>
        <w:rPr>
          <w:i/>
          <w:iCs/>
          <w:color w:val="FF0000"/>
        </w:rPr>
        <w:t>–</w:t>
      </w:r>
      <w:r w:rsidRPr="001350B7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 xml:space="preserve"> </w:t>
      </w:r>
      <w:r>
        <w:tab/>
        <w:t>§ 37</w:t>
      </w:r>
    </w:p>
    <w:p w14:paraId="4DBD0D00" w14:textId="77777777" w:rsidR="00301BCD" w:rsidRDefault="00301BCD" w:rsidP="002C5AC5">
      <w:pPr>
        <w:tabs>
          <w:tab w:val="right" w:pos="9923"/>
        </w:tabs>
      </w:pPr>
    </w:p>
    <w:p w14:paraId="2755256D" w14:textId="77777777" w:rsidR="00301BCD" w:rsidRDefault="00301BCD" w:rsidP="002C5AC5">
      <w:pPr>
        <w:tabs>
          <w:tab w:val="right" w:pos="9923"/>
        </w:tabs>
      </w:pPr>
    </w:p>
    <w:p w14:paraId="1D7BD84F" w14:textId="77777777" w:rsidR="00301BCD" w:rsidRDefault="00301BCD" w:rsidP="002C5AC5">
      <w:pPr>
        <w:tabs>
          <w:tab w:val="right" w:pos="9923"/>
        </w:tabs>
      </w:pPr>
    </w:p>
    <w:p w14:paraId="56BACCA9" w14:textId="471DDE9D" w:rsidR="00301BCD" w:rsidRPr="00301BCD" w:rsidRDefault="00301BCD" w:rsidP="002C5AC5">
      <w:pPr>
        <w:tabs>
          <w:tab w:val="right" w:pos="9923"/>
        </w:tabs>
        <w:rPr>
          <w:b/>
          <w:bCs/>
        </w:rPr>
      </w:pPr>
      <w:r w:rsidRPr="00301BCD">
        <w:rPr>
          <w:b/>
          <w:bCs/>
        </w:rPr>
        <w:lastRenderedPageBreak/>
        <w:t>2023-07-</w:t>
      </w:r>
      <w:r>
        <w:rPr>
          <w:b/>
          <w:bCs/>
        </w:rPr>
        <w:t>2</w:t>
      </w:r>
      <w:r w:rsidRPr="00301BCD">
        <w:rPr>
          <w:b/>
          <w:bCs/>
        </w:rPr>
        <w:t>1</w:t>
      </w:r>
    </w:p>
    <w:p w14:paraId="6A87D442" w14:textId="77777777" w:rsidR="00301BCD" w:rsidRDefault="00301BCD" w:rsidP="002C5AC5">
      <w:pPr>
        <w:tabs>
          <w:tab w:val="right" w:pos="9923"/>
        </w:tabs>
      </w:pPr>
    </w:p>
    <w:p w14:paraId="6FB3C666" w14:textId="401FD0D1" w:rsidR="00301BCD" w:rsidRDefault="00301BCD" w:rsidP="002C5AC5">
      <w:pPr>
        <w:tabs>
          <w:tab w:val="right" w:pos="9923"/>
        </w:tabs>
      </w:pPr>
      <w:r>
        <w:t xml:space="preserve">Dagordning </w:t>
      </w:r>
      <w:r>
        <w:tab/>
        <w:t>§ 38</w:t>
      </w:r>
    </w:p>
    <w:p w14:paraId="0CAC70B1" w14:textId="77777777" w:rsidR="00301BCD" w:rsidRDefault="00301BCD" w:rsidP="002C5AC5">
      <w:pPr>
        <w:tabs>
          <w:tab w:val="right" w:pos="9923"/>
        </w:tabs>
      </w:pPr>
    </w:p>
    <w:p w14:paraId="1CAF4C12" w14:textId="4BDD6E25" w:rsidR="00301BCD" w:rsidRDefault="00301BCD" w:rsidP="002C5AC5">
      <w:pPr>
        <w:tabs>
          <w:tab w:val="right" w:pos="9923"/>
        </w:tabs>
      </w:pPr>
      <w:r>
        <w:t xml:space="preserve">Ansökan om vård enligt 1 och 3 §§ LVU </w:t>
      </w:r>
      <w:r w:rsidRPr="00301BCD">
        <w:rPr>
          <w:i/>
          <w:iCs/>
          <w:color w:val="FF0000"/>
        </w:rPr>
        <w:t>- Sekretess</w:t>
      </w:r>
      <w:r>
        <w:tab/>
        <w:t>§ 39</w:t>
      </w:r>
    </w:p>
    <w:p w14:paraId="3F318BC3" w14:textId="77777777" w:rsidR="005B06BE" w:rsidRDefault="005B06BE" w:rsidP="002C5AC5">
      <w:pPr>
        <w:tabs>
          <w:tab w:val="right" w:pos="9923"/>
        </w:tabs>
      </w:pPr>
    </w:p>
    <w:p w14:paraId="1D86DE8F" w14:textId="5EDB0A8F" w:rsidR="005B06BE" w:rsidRPr="005B06BE" w:rsidRDefault="005B06BE" w:rsidP="002C5AC5">
      <w:pPr>
        <w:tabs>
          <w:tab w:val="right" w:pos="9923"/>
        </w:tabs>
        <w:rPr>
          <w:b/>
          <w:bCs/>
        </w:rPr>
      </w:pPr>
      <w:r w:rsidRPr="005B06BE">
        <w:rPr>
          <w:b/>
          <w:bCs/>
        </w:rPr>
        <w:t>2023-08-21</w:t>
      </w:r>
    </w:p>
    <w:p w14:paraId="3776AEAA" w14:textId="77777777" w:rsidR="005B06BE" w:rsidRDefault="005B06BE" w:rsidP="002C5AC5">
      <w:pPr>
        <w:tabs>
          <w:tab w:val="right" w:pos="9923"/>
        </w:tabs>
      </w:pPr>
    </w:p>
    <w:p w14:paraId="20E793B8" w14:textId="73489F64" w:rsidR="005B06BE" w:rsidRDefault="005B06BE" w:rsidP="002C5AC5">
      <w:pPr>
        <w:tabs>
          <w:tab w:val="right" w:pos="9923"/>
        </w:tabs>
      </w:pPr>
      <w:r>
        <w:t>Dagordning</w:t>
      </w:r>
      <w:r>
        <w:tab/>
        <w:t>§ 40</w:t>
      </w:r>
    </w:p>
    <w:p w14:paraId="5EA1401A" w14:textId="77777777" w:rsidR="005B06BE" w:rsidRDefault="005B06BE" w:rsidP="002C5AC5">
      <w:pPr>
        <w:tabs>
          <w:tab w:val="right" w:pos="9923"/>
        </w:tabs>
      </w:pPr>
    </w:p>
    <w:p w14:paraId="30A4AB91" w14:textId="77777777" w:rsidR="005B06BE" w:rsidRDefault="005B06BE" w:rsidP="005B06BE">
      <w:pPr>
        <w:tabs>
          <w:tab w:val="right" w:pos="9923"/>
        </w:tabs>
      </w:pPr>
      <w:r>
        <w:t xml:space="preserve">Ansökan om vård enligt 1 och 2 §§ LVU </w:t>
      </w:r>
      <w:r w:rsidRPr="00574675">
        <w:rPr>
          <w:i/>
          <w:iCs/>
          <w:color w:val="FF0000"/>
        </w:rPr>
        <w:t>- Sekretess</w:t>
      </w:r>
      <w:r>
        <w:tab/>
        <w:t>§ 41</w:t>
      </w:r>
    </w:p>
    <w:p w14:paraId="3856989E" w14:textId="77777777" w:rsidR="005B06BE" w:rsidRDefault="005B06BE" w:rsidP="005B06BE">
      <w:pPr>
        <w:tabs>
          <w:tab w:val="right" w:pos="9923"/>
        </w:tabs>
      </w:pPr>
    </w:p>
    <w:p w14:paraId="6D29AF0D" w14:textId="77777777" w:rsidR="005B06BE" w:rsidRDefault="005B06BE" w:rsidP="005B06BE">
      <w:pPr>
        <w:tabs>
          <w:tab w:val="right" w:pos="9923"/>
        </w:tabs>
      </w:pPr>
      <w:r>
        <w:t xml:space="preserve">Ansökan om vård enligt 1 och 2 §§ LVU </w:t>
      </w:r>
      <w:r>
        <w:rPr>
          <w:i/>
          <w:iCs/>
          <w:color w:val="FF0000"/>
        </w:rPr>
        <w:t>–</w:t>
      </w:r>
      <w:r w:rsidRPr="00574675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ab/>
      </w:r>
      <w:r w:rsidRPr="00574675">
        <w:t>§ 42</w:t>
      </w:r>
    </w:p>
    <w:p w14:paraId="732D74C3" w14:textId="77777777" w:rsidR="005B06BE" w:rsidRDefault="005B06BE" w:rsidP="005B06BE">
      <w:pPr>
        <w:tabs>
          <w:tab w:val="right" w:pos="9923"/>
        </w:tabs>
      </w:pPr>
    </w:p>
    <w:p w14:paraId="31E56489" w14:textId="77777777" w:rsidR="005B06BE" w:rsidRDefault="005B06BE" w:rsidP="005B06BE">
      <w:pPr>
        <w:tabs>
          <w:tab w:val="right" w:pos="9923"/>
        </w:tabs>
      </w:pPr>
      <w:r>
        <w:t xml:space="preserve">Omedelbart omhändertagande enligt 6 § LVU </w:t>
      </w:r>
      <w:r w:rsidRPr="00574675">
        <w:rPr>
          <w:i/>
          <w:iCs/>
          <w:color w:val="FF0000"/>
        </w:rPr>
        <w:t>– Sekretess</w:t>
      </w:r>
      <w:r>
        <w:tab/>
        <w:t>§ 43</w:t>
      </w:r>
    </w:p>
    <w:p w14:paraId="484EB3CF" w14:textId="77777777" w:rsidR="005B06BE" w:rsidRDefault="005B06BE" w:rsidP="005B06BE">
      <w:pPr>
        <w:tabs>
          <w:tab w:val="right" w:pos="9923"/>
        </w:tabs>
      </w:pPr>
    </w:p>
    <w:p w14:paraId="0E54F673" w14:textId="77777777" w:rsidR="005B06BE" w:rsidRDefault="005B06BE" w:rsidP="005B06BE">
      <w:pPr>
        <w:tabs>
          <w:tab w:val="right" w:pos="9923"/>
        </w:tabs>
      </w:pPr>
      <w:r>
        <w:t xml:space="preserve">Begäran om polishandräckning enligt 43 § LVU </w:t>
      </w:r>
      <w:r w:rsidRPr="00574675">
        <w:rPr>
          <w:i/>
          <w:iCs/>
          <w:color w:val="FF0000"/>
        </w:rPr>
        <w:t>– Sekretess</w:t>
      </w:r>
      <w:r>
        <w:tab/>
        <w:t>§ 44</w:t>
      </w:r>
    </w:p>
    <w:p w14:paraId="6C7F62FB" w14:textId="77777777" w:rsidR="005B06BE" w:rsidRDefault="005B06BE" w:rsidP="005B06BE">
      <w:pPr>
        <w:tabs>
          <w:tab w:val="right" w:pos="9923"/>
        </w:tabs>
      </w:pPr>
    </w:p>
    <w:p w14:paraId="6E0522C7" w14:textId="77777777" w:rsidR="005B06BE" w:rsidRDefault="005B06BE" w:rsidP="005B06BE">
      <w:pPr>
        <w:tabs>
          <w:tab w:val="right" w:pos="9923"/>
        </w:tabs>
      </w:pPr>
      <w:r>
        <w:t xml:space="preserve">Beslut om underställning enligt 7 § LVU </w:t>
      </w:r>
      <w:r w:rsidRPr="00574675">
        <w:rPr>
          <w:i/>
          <w:iCs/>
          <w:color w:val="FF0000"/>
        </w:rPr>
        <w:t>– Sekretess</w:t>
      </w:r>
      <w:r>
        <w:tab/>
        <w:t>§ 45</w:t>
      </w:r>
    </w:p>
    <w:p w14:paraId="56142633" w14:textId="77777777" w:rsidR="005B06BE" w:rsidRDefault="005B06BE" w:rsidP="005B06BE">
      <w:pPr>
        <w:tabs>
          <w:tab w:val="right" w:pos="9923"/>
        </w:tabs>
      </w:pPr>
    </w:p>
    <w:p w14:paraId="05DDFFA2" w14:textId="5E0A60BF" w:rsidR="005B06BE" w:rsidRDefault="005B06BE" w:rsidP="005B06BE">
      <w:pPr>
        <w:tabs>
          <w:tab w:val="right" w:pos="9923"/>
        </w:tabs>
      </w:pPr>
      <w:r>
        <w:t xml:space="preserve">Beslut om placering enligt 11 § LVU </w:t>
      </w:r>
      <w:r w:rsidRPr="00574675">
        <w:rPr>
          <w:i/>
          <w:iCs/>
          <w:color w:val="FF0000"/>
        </w:rPr>
        <w:t>– Sekretess</w:t>
      </w:r>
      <w:r>
        <w:tab/>
        <w:t>§ 46</w:t>
      </w:r>
    </w:p>
    <w:p w14:paraId="2FC4FD19" w14:textId="77777777" w:rsidR="005B39A2" w:rsidRDefault="005B39A2" w:rsidP="002C5AC5">
      <w:pPr>
        <w:tabs>
          <w:tab w:val="right" w:pos="9923"/>
        </w:tabs>
      </w:pPr>
    </w:p>
    <w:p w14:paraId="26363C64" w14:textId="56BFD224" w:rsidR="0078162C" w:rsidRPr="00CB14A1" w:rsidRDefault="00CB14A1" w:rsidP="00044137">
      <w:pPr>
        <w:tabs>
          <w:tab w:val="right" w:pos="9923"/>
        </w:tabs>
        <w:rPr>
          <w:b/>
          <w:bCs/>
        </w:rPr>
      </w:pPr>
      <w:r w:rsidRPr="00CB14A1">
        <w:rPr>
          <w:b/>
          <w:bCs/>
        </w:rPr>
        <w:t>2023-09-19</w:t>
      </w:r>
    </w:p>
    <w:p w14:paraId="11C3CD5A" w14:textId="77777777" w:rsidR="00CB14A1" w:rsidRDefault="00CB14A1" w:rsidP="00044137">
      <w:pPr>
        <w:tabs>
          <w:tab w:val="right" w:pos="9923"/>
        </w:tabs>
      </w:pPr>
    </w:p>
    <w:p w14:paraId="4D992A16" w14:textId="5F4F0378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 w:rsidR="009254AC">
        <w:rPr>
          <w:rFonts w:cs="Arial"/>
          <w:bCs/>
          <w:szCs w:val="24"/>
        </w:rPr>
        <w:tab/>
        <w:t xml:space="preserve">§ </w:t>
      </w:r>
      <w:r w:rsidR="00E70F5D">
        <w:rPr>
          <w:rFonts w:cs="Arial"/>
          <w:bCs/>
          <w:szCs w:val="24"/>
        </w:rPr>
        <w:t>47</w:t>
      </w:r>
    </w:p>
    <w:p w14:paraId="3DCA6CBE" w14:textId="77777777" w:rsidR="00CB14A1" w:rsidRDefault="00CB14A1" w:rsidP="009254AC">
      <w:pPr>
        <w:tabs>
          <w:tab w:val="right" w:pos="9923"/>
        </w:tabs>
      </w:pPr>
    </w:p>
    <w:p w14:paraId="754356D6" w14:textId="0DD651A2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Delårsrapport januari – augusti 2023 socialnämnden</w:t>
      </w:r>
      <w:r w:rsidR="00466A84">
        <w:rPr>
          <w:rFonts w:cs="Arial"/>
          <w:bCs/>
          <w:szCs w:val="24"/>
        </w:rPr>
        <w:tab/>
        <w:t xml:space="preserve">§ </w:t>
      </w:r>
      <w:r w:rsidR="00E70F5D">
        <w:rPr>
          <w:rFonts w:cs="Arial"/>
          <w:bCs/>
          <w:szCs w:val="24"/>
        </w:rPr>
        <w:t>48</w:t>
      </w:r>
    </w:p>
    <w:p w14:paraId="23191C34" w14:textId="77777777" w:rsidR="00CB14A1" w:rsidRDefault="00CB14A1" w:rsidP="009254AC">
      <w:pPr>
        <w:tabs>
          <w:tab w:val="right" w:pos="9923"/>
        </w:tabs>
      </w:pPr>
    </w:p>
    <w:p w14:paraId="096CC886" w14:textId="5AE8B6A9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färdplan nära vård 2030 i Västerbotten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49</w:t>
      </w:r>
    </w:p>
    <w:p w14:paraId="7B4FCB0A" w14:textId="77777777" w:rsidR="00CB14A1" w:rsidRDefault="00CB14A1" w:rsidP="009254AC">
      <w:pPr>
        <w:tabs>
          <w:tab w:val="right" w:pos="9923"/>
        </w:tabs>
      </w:pPr>
    </w:p>
    <w:p w14:paraId="4295981A" w14:textId="56CC06EB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mål för socialnämnden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50</w:t>
      </w:r>
    </w:p>
    <w:p w14:paraId="427D8FC5" w14:textId="77777777" w:rsidR="00CB14A1" w:rsidRDefault="00CB14A1" w:rsidP="009254AC">
      <w:pPr>
        <w:tabs>
          <w:tab w:val="right" w:pos="9923"/>
        </w:tabs>
      </w:pPr>
    </w:p>
    <w:p w14:paraId="32654BE8" w14:textId="57EC42FE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socialnämndens sammanträdesdagar 2024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51</w:t>
      </w:r>
    </w:p>
    <w:p w14:paraId="5B9253A6" w14:textId="77777777" w:rsidR="00CB14A1" w:rsidRDefault="00CB14A1" w:rsidP="009254AC">
      <w:pPr>
        <w:tabs>
          <w:tab w:val="right" w:pos="9923"/>
        </w:tabs>
      </w:pPr>
    </w:p>
    <w:p w14:paraId="6DAAC8AE" w14:textId="2D00B4A4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kostnader av delade turer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52</w:t>
      </w:r>
    </w:p>
    <w:p w14:paraId="703BC42F" w14:textId="77777777" w:rsidR="00CB14A1" w:rsidRDefault="00CB14A1" w:rsidP="009254AC">
      <w:pPr>
        <w:tabs>
          <w:tab w:val="right" w:pos="9923"/>
        </w:tabs>
      </w:pPr>
    </w:p>
    <w:p w14:paraId="2B1F7095" w14:textId="442CE9DF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- arbetsskor till personalen inom vård och omsorg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53</w:t>
      </w:r>
    </w:p>
    <w:p w14:paraId="60FF2E06" w14:textId="77777777" w:rsidR="00CB14A1" w:rsidRDefault="00CB14A1" w:rsidP="009254AC">
      <w:pPr>
        <w:tabs>
          <w:tab w:val="right" w:pos="9923"/>
        </w:tabs>
      </w:pPr>
    </w:p>
    <w:p w14:paraId="3394BF88" w14:textId="124382A5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54</w:t>
      </w:r>
    </w:p>
    <w:p w14:paraId="5CFC6006" w14:textId="77777777" w:rsidR="00CB14A1" w:rsidRDefault="00CB14A1" w:rsidP="009254AC">
      <w:pPr>
        <w:tabs>
          <w:tab w:val="right" w:pos="9923"/>
        </w:tabs>
      </w:pPr>
    </w:p>
    <w:p w14:paraId="712359D4" w14:textId="525077E3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55</w:t>
      </w:r>
    </w:p>
    <w:p w14:paraId="71D26C1C" w14:textId="77777777" w:rsidR="00CB14A1" w:rsidRDefault="00CB14A1" w:rsidP="009254AC">
      <w:pPr>
        <w:tabs>
          <w:tab w:val="right" w:pos="9923"/>
        </w:tabs>
      </w:pPr>
    </w:p>
    <w:p w14:paraId="2033FD4A" w14:textId="43FB0353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Övervägande enligt lag 13 § LVU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56</w:t>
      </w:r>
    </w:p>
    <w:p w14:paraId="4965CE72" w14:textId="77777777" w:rsidR="00CB14A1" w:rsidRDefault="00CB14A1" w:rsidP="009254AC">
      <w:pPr>
        <w:tabs>
          <w:tab w:val="right" w:pos="9923"/>
        </w:tabs>
      </w:pPr>
    </w:p>
    <w:p w14:paraId="63530C92" w14:textId="22FA9CA5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Övervägande enligt lag 13 § LVU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57</w:t>
      </w:r>
    </w:p>
    <w:p w14:paraId="096AF5BC" w14:textId="77777777" w:rsidR="009B3A3F" w:rsidRDefault="009B3A3F" w:rsidP="009254AC">
      <w:pPr>
        <w:tabs>
          <w:tab w:val="right" w:pos="9923"/>
        </w:tabs>
      </w:pPr>
    </w:p>
    <w:p w14:paraId="33AB0FC1" w14:textId="692F68DF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Övervägande om fortsatt placering enligt 6 kap 8 § SoL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58</w:t>
      </w:r>
    </w:p>
    <w:p w14:paraId="45FA9156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246648D" w14:textId="376054FD" w:rsidR="00A37DAE" w:rsidRPr="00A37DAE" w:rsidRDefault="00A37DAE" w:rsidP="009254AC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A37DAE">
        <w:rPr>
          <w:rFonts w:cs="Arial"/>
          <w:b/>
          <w:szCs w:val="24"/>
        </w:rPr>
        <w:t>2023-09-26</w:t>
      </w:r>
    </w:p>
    <w:p w14:paraId="4735C4D3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7E4C6A" w14:textId="73A2B729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59</w:t>
      </w:r>
    </w:p>
    <w:p w14:paraId="3954DF63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C9184FC" w14:textId="52501550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Umgängesbegränsning enligt 14 § LVU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60</w:t>
      </w:r>
    </w:p>
    <w:p w14:paraId="3CE0E9BF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F6AF7BE" w14:textId="3CC0F282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Umgängesbegränsning enligt 14 § LVU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61</w:t>
      </w:r>
    </w:p>
    <w:p w14:paraId="7D2069E9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9F2B8E5" w14:textId="3AC1ED7F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Svar till Kammarrätten gällande överklagande av dom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62</w:t>
      </w:r>
    </w:p>
    <w:p w14:paraId="2580F7EF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3BEBE30" w14:textId="5C44140C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Svar till Kammarrätten gällande överklagande av dom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63</w:t>
      </w:r>
    </w:p>
    <w:p w14:paraId="68EE2A86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BF60BA" w14:textId="7188EC08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0935CB">
        <w:rPr>
          <w:rFonts w:cs="Arial"/>
          <w:b/>
          <w:szCs w:val="24"/>
        </w:rPr>
        <w:t>2023-10-18</w:t>
      </w:r>
    </w:p>
    <w:p w14:paraId="54E2CC75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60F7D18" w14:textId="04A3B563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64</w:t>
      </w:r>
    </w:p>
    <w:p w14:paraId="15A1AE1B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A7865F7" w14:textId="39F57C12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– arbetsskor till personalen inom vård och omsorg</w:t>
      </w:r>
      <w:r>
        <w:rPr>
          <w:rFonts w:cs="Arial"/>
          <w:bCs/>
          <w:szCs w:val="24"/>
        </w:rPr>
        <w:tab/>
        <w:t>§ 65</w:t>
      </w:r>
    </w:p>
    <w:p w14:paraId="7E38B0E9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C3F4E87" w14:textId="5A0861FD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Antagande av taxor för äldreomsorg i Malå kommun</w:t>
      </w:r>
      <w:r>
        <w:rPr>
          <w:rFonts w:cs="Arial"/>
          <w:bCs/>
          <w:szCs w:val="24"/>
        </w:rPr>
        <w:tab/>
        <w:t>§ 66</w:t>
      </w:r>
    </w:p>
    <w:p w14:paraId="4901E647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37E4C67" w14:textId="058789DF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Informationsärende angående ekonomi</w:t>
      </w:r>
      <w:r>
        <w:rPr>
          <w:rFonts w:cs="Arial"/>
          <w:bCs/>
          <w:szCs w:val="24"/>
        </w:rPr>
        <w:tab/>
        <w:t>§ 67</w:t>
      </w:r>
    </w:p>
    <w:p w14:paraId="72683E21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668BE72" w14:textId="4393318F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>§ 68</w:t>
      </w:r>
    </w:p>
    <w:p w14:paraId="575D0A3E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A0F395E" w14:textId="2AE678B8" w:rsidR="000935CB" w:rsidRP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</w:t>
      </w:r>
      <w:r>
        <w:rPr>
          <w:rFonts w:cs="Arial"/>
          <w:bCs/>
          <w:szCs w:val="24"/>
        </w:rPr>
        <w:tab/>
        <w:t>§ 69</w:t>
      </w:r>
    </w:p>
    <w:sectPr w:rsidR="000935CB" w:rsidRPr="000935CB" w:rsidSect="00633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567" w:bottom="284" w:left="1134" w:header="794" w:footer="284" w:gutter="0"/>
      <w:paperSrc w:first="293" w:other="29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C48B" w14:textId="77777777" w:rsidR="001B27C7" w:rsidRDefault="001B27C7">
      <w:r>
        <w:separator/>
      </w:r>
    </w:p>
  </w:endnote>
  <w:endnote w:type="continuationSeparator" w:id="0">
    <w:p w14:paraId="20BF4A43" w14:textId="77777777" w:rsidR="001B27C7" w:rsidRDefault="001B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8751" w14:textId="77777777" w:rsidR="001C1DAD" w:rsidRDefault="001C1D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626" w14:textId="77777777" w:rsidR="001C1DAD" w:rsidRDefault="001C1D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533B" w14:textId="77777777" w:rsidR="001B27C7" w:rsidRDefault="001B27C7">
      <w:r>
        <w:separator/>
      </w:r>
    </w:p>
  </w:footnote>
  <w:footnote w:type="continuationSeparator" w:id="0">
    <w:p w14:paraId="0758F195" w14:textId="77777777" w:rsidR="001B27C7" w:rsidRDefault="001B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06B1" w14:textId="77777777" w:rsidR="001C1DAD" w:rsidRDefault="001C1D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A838F48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174E93">
      <w:t>3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AD3" w14:textId="77777777" w:rsidR="001C1DAD" w:rsidRDefault="001C1D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44137"/>
    <w:rsid w:val="00056EAD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6233D"/>
    <w:rsid w:val="00174E93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33E4"/>
    <w:rsid w:val="00261150"/>
    <w:rsid w:val="002907B9"/>
    <w:rsid w:val="00290B9B"/>
    <w:rsid w:val="002B788D"/>
    <w:rsid w:val="002C5AC5"/>
    <w:rsid w:val="002C7C9A"/>
    <w:rsid w:val="002F5ABD"/>
    <w:rsid w:val="00301BC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57BF9"/>
    <w:rsid w:val="005B06BE"/>
    <w:rsid w:val="005B39A2"/>
    <w:rsid w:val="005D61D2"/>
    <w:rsid w:val="00601D4D"/>
    <w:rsid w:val="00633E1C"/>
    <w:rsid w:val="00690B90"/>
    <w:rsid w:val="006D17CC"/>
    <w:rsid w:val="006D6E8A"/>
    <w:rsid w:val="007226A8"/>
    <w:rsid w:val="007227A6"/>
    <w:rsid w:val="0073149B"/>
    <w:rsid w:val="00755876"/>
    <w:rsid w:val="00756D08"/>
    <w:rsid w:val="007618E9"/>
    <w:rsid w:val="0078162C"/>
    <w:rsid w:val="00783427"/>
    <w:rsid w:val="007A6058"/>
    <w:rsid w:val="007D7804"/>
    <w:rsid w:val="007E7974"/>
    <w:rsid w:val="00810B06"/>
    <w:rsid w:val="0081450D"/>
    <w:rsid w:val="008239CC"/>
    <w:rsid w:val="00831CC1"/>
    <w:rsid w:val="00890B53"/>
    <w:rsid w:val="00897070"/>
    <w:rsid w:val="008B6D23"/>
    <w:rsid w:val="008E4136"/>
    <w:rsid w:val="00906E2F"/>
    <w:rsid w:val="009212F4"/>
    <w:rsid w:val="009254AC"/>
    <w:rsid w:val="00926421"/>
    <w:rsid w:val="00934A44"/>
    <w:rsid w:val="009475F0"/>
    <w:rsid w:val="00963341"/>
    <w:rsid w:val="00980D91"/>
    <w:rsid w:val="0099103F"/>
    <w:rsid w:val="009A35D9"/>
    <w:rsid w:val="009B3A3F"/>
    <w:rsid w:val="009C60F6"/>
    <w:rsid w:val="009E586C"/>
    <w:rsid w:val="00A0396C"/>
    <w:rsid w:val="00A3182C"/>
    <w:rsid w:val="00A35152"/>
    <w:rsid w:val="00A37DAE"/>
    <w:rsid w:val="00A63A22"/>
    <w:rsid w:val="00A9429D"/>
    <w:rsid w:val="00AB1C2C"/>
    <w:rsid w:val="00AC560D"/>
    <w:rsid w:val="00AC7450"/>
    <w:rsid w:val="00AD4FD7"/>
    <w:rsid w:val="00AD5E53"/>
    <w:rsid w:val="00AE0618"/>
    <w:rsid w:val="00B33694"/>
    <w:rsid w:val="00B47EE4"/>
    <w:rsid w:val="00B74287"/>
    <w:rsid w:val="00B77D62"/>
    <w:rsid w:val="00B91E79"/>
    <w:rsid w:val="00B95BD5"/>
    <w:rsid w:val="00BA0B22"/>
    <w:rsid w:val="00BA308B"/>
    <w:rsid w:val="00BD0752"/>
    <w:rsid w:val="00BD5E81"/>
    <w:rsid w:val="00BD7BBC"/>
    <w:rsid w:val="00BD7DDA"/>
    <w:rsid w:val="00BE370C"/>
    <w:rsid w:val="00C13D2A"/>
    <w:rsid w:val="00C34BCD"/>
    <w:rsid w:val="00C358AE"/>
    <w:rsid w:val="00C440AA"/>
    <w:rsid w:val="00C65EFA"/>
    <w:rsid w:val="00C94E9F"/>
    <w:rsid w:val="00C950A0"/>
    <w:rsid w:val="00CA6AB3"/>
    <w:rsid w:val="00CB14A1"/>
    <w:rsid w:val="00CB2D5A"/>
    <w:rsid w:val="00CE4F00"/>
    <w:rsid w:val="00CE6F02"/>
    <w:rsid w:val="00D13600"/>
    <w:rsid w:val="00D45D75"/>
    <w:rsid w:val="00D5729D"/>
    <w:rsid w:val="00D632A0"/>
    <w:rsid w:val="00D647D2"/>
    <w:rsid w:val="00DA434A"/>
    <w:rsid w:val="00DB3C93"/>
    <w:rsid w:val="00DC2515"/>
    <w:rsid w:val="00DD14B1"/>
    <w:rsid w:val="00DD5ED9"/>
    <w:rsid w:val="00DE4898"/>
    <w:rsid w:val="00E2245D"/>
    <w:rsid w:val="00E2346F"/>
    <w:rsid w:val="00E30B5D"/>
    <w:rsid w:val="00E32141"/>
    <w:rsid w:val="00E5240F"/>
    <w:rsid w:val="00E61961"/>
    <w:rsid w:val="00E63E6A"/>
    <w:rsid w:val="00E644CA"/>
    <w:rsid w:val="00E70F5D"/>
    <w:rsid w:val="00E96132"/>
    <w:rsid w:val="00EA0035"/>
    <w:rsid w:val="00EB5578"/>
    <w:rsid w:val="00EC1D2D"/>
    <w:rsid w:val="00EE08E7"/>
    <w:rsid w:val="00F17AFC"/>
    <w:rsid w:val="00F22BBD"/>
    <w:rsid w:val="00F4665D"/>
    <w:rsid w:val="00F67686"/>
    <w:rsid w:val="00F75069"/>
    <w:rsid w:val="00F86058"/>
    <w:rsid w:val="00FA2950"/>
    <w:rsid w:val="00FB4610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26</TotalTime>
  <Pages>4</Pages>
  <Words>537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7</cp:revision>
  <cp:lastPrinted>2023-09-25T14:41:00Z</cp:lastPrinted>
  <dcterms:created xsi:type="dcterms:W3CDTF">2023-08-21T14:35:00Z</dcterms:created>
  <dcterms:modified xsi:type="dcterms:W3CDTF">2023-10-25T14:44:00Z</dcterms:modified>
</cp:coreProperties>
</file>