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8127"/>
      </w:tblGrid>
      <w:tr w:rsidR="00FE0124" w14:paraId="4E557C36" w14:textId="77777777" w:rsidTr="0028171C">
        <w:tc>
          <w:tcPr>
            <w:tcW w:w="2376" w:type="dxa"/>
          </w:tcPr>
          <w:p w14:paraId="263CD3D6" w14:textId="77777777" w:rsidR="00EC0537" w:rsidRDefault="004C0721" w:rsidP="0010149B">
            <w:pPr>
              <w:tabs>
                <w:tab w:val="left" w:pos="2552"/>
                <w:tab w:val="left" w:pos="5387"/>
                <w:tab w:val="left" w:pos="9315"/>
              </w:tabs>
              <w:rPr>
                <w:rFonts w:ascii="Arial" w:hAnsi="Arial"/>
                <w:sz w:val="24"/>
                <w:szCs w:val="24"/>
              </w:rPr>
            </w:pPr>
            <w:r w:rsidRPr="00D47A1C">
              <w:rPr>
                <w:rFonts w:ascii="Arial" w:hAnsi="Arial"/>
                <w:sz w:val="24"/>
                <w:szCs w:val="24"/>
              </w:rPr>
              <w:t>Organ:</w:t>
            </w:r>
          </w:p>
        </w:tc>
        <w:tc>
          <w:tcPr>
            <w:tcW w:w="8254" w:type="dxa"/>
          </w:tcPr>
          <w:p w14:paraId="06977BBB" w14:textId="77777777" w:rsidR="00EC0537" w:rsidRDefault="00A36AB8" w:rsidP="0010149B">
            <w:pPr>
              <w:tabs>
                <w:tab w:val="left" w:pos="2552"/>
                <w:tab w:val="left" w:pos="5387"/>
                <w:tab w:val="left" w:pos="9315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NamnBeslutsinstans"/>
                <w:tag w:val="NamnBeslutsinstans"/>
                <w:id w:val="451597554"/>
                <w:placeholder>
                  <w:docPart w:val="46A5FE8D92234376BF58188DDC0CE726"/>
                </w:placeholder>
                <w:dataBinding w:xpath="/Global_Meeting[1]/DecisionAuthority.Name[1]" w:storeItemID="{4B820E7D-9687-4E25-8D44-62DBB0F68898}"/>
                <w:text/>
              </w:sdtPr>
              <w:sdtEndPr/>
              <w:sdtContent>
                <w:r w:rsidR="004C0721">
                  <w:rPr>
                    <w:rFonts w:ascii="Arial" w:hAnsi="Arial" w:cs="Arial"/>
                    <w:sz w:val="24"/>
                    <w:szCs w:val="24"/>
                  </w:rPr>
                  <w:t>Socialnämnden</w:t>
                </w:r>
              </w:sdtContent>
            </w:sdt>
          </w:p>
          <w:p w14:paraId="7C72773E" w14:textId="77777777" w:rsidR="00504F12" w:rsidRPr="00A939C2" w:rsidRDefault="00504F12" w:rsidP="0010149B">
            <w:pPr>
              <w:tabs>
                <w:tab w:val="left" w:pos="2552"/>
                <w:tab w:val="left" w:pos="5387"/>
                <w:tab w:val="left" w:pos="93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0124" w14:paraId="646E2914" w14:textId="77777777" w:rsidTr="0028171C">
        <w:tc>
          <w:tcPr>
            <w:tcW w:w="2376" w:type="dxa"/>
          </w:tcPr>
          <w:p w14:paraId="408AF2AB" w14:textId="77777777" w:rsidR="00EC0537" w:rsidRDefault="004C0721" w:rsidP="0010149B">
            <w:pPr>
              <w:tabs>
                <w:tab w:val="left" w:pos="2552"/>
                <w:tab w:val="left" w:pos="5387"/>
                <w:tab w:val="left" w:pos="9315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Plats och tid för sammanträde:</w:t>
            </w:r>
          </w:p>
        </w:tc>
        <w:tc>
          <w:tcPr>
            <w:tcW w:w="8254" w:type="dxa"/>
          </w:tcPr>
          <w:p w14:paraId="2D8C55CD" w14:textId="77777777" w:rsidR="00EC0537" w:rsidRDefault="00A36AB8" w:rsidP="0010149B">
            <w:pPr>
              <w:tabs>
                <w:tab w:val="left" w:pos="2552"/>
                <w:tab w:val="left" w:pos="5387"/>
                <w:tab w:val="left" w:pos="9315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Plats"/>
                <w:tag w:val="Plats"/>
                <w:id w:val="-1736542438"/>
                <w:placeholder>
                  <w:docPart w:val="5C5E333ED8954216B3AB63C4FB1E6ABE"/>
                </w:placeholder>
                <w:dataBinding w:xpath="/Global_Meeting[1]/Location[1]" w:storeItemID="{4B820E7D-9687-4E25-8D44-62DBB0F68898}"/>
                <w:text/>
              </w:sdtPr>
              <w:sdtEndPr/>
              <w:sdtContent>
                <w:r w:rsidR="004C0721">
                  <w:rPr>
                    <w:rFonts w:ascii="Arial" w:hAnsi="Arial" w:cs="Arial"/>
                    <w:sz w:val="24"/>
                    <w:szCs w:val="24"/>
                  </w:rPr>
                  <w:t>Sammanträdesrum Jupiter</w:t>
                </w:r>
              </w:sdtContent>
            </w:sdt>
            <w:r w:rsidR="00A939C2">
              <w:rPr>
                <w:rFonts w:ascii="Arial" w:hAnsi="Arial" w:cs="Arial"/>
                <w:sz w:val="24"/>
                <w:szCs w:val="24"/>
              </w:rPr>
              <w:t xml:space="preserve">,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Dagnamn"/>
                <w:tag w:val="Dagnamn"/>
                <w:id w:val="90061790"/>
                <w:placeholder>
                  <w:docPart w:val="4A6FC73258C64796BA39A3E2D8793FD0"/>
                </w:placeholder>
                <w:dataBinding w:xpath="/Global_Meeting[1]/Dayname[1]" w:storeItemID="{4B820E7D-9687-4E25-8D44-62DBB0F68898}"/>
                <w:text/>
              </w:sdtPr>
              <w:sdtEndPr/>
              <w:sdtContent>
                <w:r w:rsidR="004C0721">
                  <w:rPr>
                    <w:rFonts w:ascii="Arial" w:hAnsi="Arial" w:cs="Arial"/>
                    <w:sz w:val="24"/>
                    <w:szCs w:val="24"/>
                  </w:rPr>
                  <w:t>onsdag</w:t>
                </w:r>
              </w:sdtContent>
            </w:sdt>
            <w:r w:rsidR="001A2BFA">
              <w:rPr>
                <w:rFonts w:ascii="Arial" w:hAnsi="Arial" w:cs="Arial"/>
                <w:sz w:val="24"/>
                <w:szCs w:val="24"/>
              </w:rPr>
              <w:t xml:space="preserve"> den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Datum_och_månad"/>
                <w:tag w:val="Datum_och_månad"/>
                <w:id w:val="-1794044661"/>
                <w:placeholder>
                  <w:docPart w:val="E4FCB61535E34DD4AC3DDEF53AD5117F"/>
                </w:placeholder>
                <w:dataBinding w:xpath="/Global_Meeting[1]/DateMonth[1]" w:storeItemID="{4B820E7D-9687-4E25-8D44-62DBB0F68898}"/>
                <w:text/>
              </w:sdtPr>
              <w:sdtEndPr/>
              <w:sdtContent>
                <w:r w:rsidR="004C0721">
                  <w:rPr>
                    <w:rFonts w:ascii="Arial" w:hAnsi="Arial" w:cs="Arial"/>
                    <w:sz w:val="24"/>
                    <w:szCs w:val="24"/>
                  </w:rPr>
                  <w:t>18 juni 2025</w:t>
                </w:r>
              </w:sdtContent>
            </w:sdt>
            <w:r w:rsidR="00A939C2">
              <w:rPr>
                <w:rFonts w:ascii="Arial" w:hAnsi="Arial" w:cs="Arial"/>
                <w:sz w:val="24"/>
                <w:szCs w:val="24"/>
              </w:rPr>
              <w:t xml:space="preserve">, kl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TT.mm"/>
                <w:tag w:val="TT.mm"/>
                <w:id w:val="-335304799"/>
                <w:placeholder>
                  <w:docPart w:val="CB680FFCB169434CA7E975C2110B8A17"/>
                </w:placeholder>
                <w:dataBinding w:xpath="/Global_Meeting[1]/TimePart[1]" w:storeItemID="{4B820E7D-9687-4E25-8D44-62DBB0F68898}"/>
                <w:text/>
              </w:sdtPr>
              <w:sdtEndPr/>
              <w:sdtContent>
                <w:r w:rsidR="004C0721">
                  <w:rPr>
                    <w:rFonts w:ascii="Arial" w:hAnsi="Arial" w:cs="Arial"/>
                    <w:sz w:val="24"/>
                    <w:szCs w:val="24"/>
                  </w:rPr>
                  <w:t>13.00</w:t>
                </w:r>
                <w:r w:rsidR="00580F09">
                  <w:rPr>
                    <w:rFonts w:ascii="Arial" w:hAnsi="Arial" w:cs="Arial"/>
                    <w:sz w:val="24"/>
                    <w:szCs w:val="24"/>
                  </w:rPr>
                  <w:t>-15.00</w:t>
                </w:r>
              </w:sdtContent>
            </w:sdt>
          </w:p>
          <w:p w14:paraId="7BC45E7A" w14:textId="77777777" w:rsidR="00504F12" w:rsidRDefault="00504F12" w:rsidP="0010149B">
            <w:pPr>
              <w:tabs>
                <w:tab w:val="left" w:pos="2552"/>
                <w:tab w:val="left" w:pos="5387"/>
                <w:tab w:val="left" w:pos="93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76979B0" w14:textId="77777777" w:rsidR="00504F12" w:rsidRPr="00A939C2" w:rsidRDefault="00504F12" w:rsidP="0010149B">
            <w:pPr>
              <w:tabs>
                <w:tab w:val="left" w:pos="2552"/>
                <w:tab w:val="left" w:pos="5387"/>
                <w:tab w:val="left" w:pos="93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0124" w14:paraId="03E3F43E" w14:textId="77777777" w:rsidTr="0028171C">
        <w:tc>
          <w:tcPr>
            <w:tcW w:w="2376" w:type="dxa"/>
          </w:tcPr>
          <w:p w14:paraId="712AE3CA" w14:textId="77777777" w:rsidR="00A939C2" w:rsidRDefault="00A939C2" w:rsidP="0010149B">
            <w:pPr>
              <w:tabs>
                <w:tab w:val="left" w:pos="2552"/>
                <w:tab w:val="left" w:pos="5387"/>
                <w:tab w:val="left" w:pos="9315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254" w:type="dxa"/>
          </w:tcPr>
          <w:p w14:paraId="1571C26F" w14:textId="77777777" w:rsidR="00504F12" w:rsidRDefault="00504F12" w:rsidP="0010149B">
            <w:pPr>
              <w:tabs>
                <w:tab w:val="left" w:pos="2552"/>
                <w:tab w:val="left" w:pos="5387"/>
                <w:tab w:val="left" w:pos="9315"/>
              </w:tabs>
              <w:rPr>
                <w:rStyle w:val="Platshllartext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3CCE27" w14:textId="77777777" w:rsidR="000320F6" w:rsidRDefault="000320F6" w:rsidP="0010149B">
            <w:pPr>
              <w:tabs>
                <w:tab w:val="left" w:pos="2552"/>
                <w:tab w:val="left" w:pos="5387"/>
                <w:tab w:val="left" w:pos="9315"/>
              </w:tabs>
              <w:rPr>
                <w:rStyle w:val="Platshllartext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FBD7FFD" w14:textId="77777777" w:rsidR="000320F6" w:rsidRPr="005C5DC7" w:rsidRDefault="000320F6" w:rsidP="0010149B">
            <w:pPr>
              <w:tabs>
                <w:tab w:val="left" w:pos="2552"/>
                <w:tab w:val="left" w:pos="5387"/>
                <w:tab w:val="left" w:pos="9315"/>
              </w:tabs>
              <w:rPr>
                <w:rStyle w:val="Platshllartext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E0124" w14:paraId="77CF21D8" w14:textId="77777777" w:rsidTr="0028171C">
        <w:tc>
          <w:tcPr>
            <w:tcW w:w="2376" w:type="dxa"/>
          </w:tcPr>
          <w:p w14:paraId="5B1D8E24" w14:textId="77777777" w:rsidR="00A939C2" w:rsidRDefault="004C0721" w:rsidP="0010149B">
            <w:pPr>
              <w:tabs>
                <w:tab w:val="left" w:pos="2552"/>
                <w:tab w:val="left" w:pos="5387"/>
                <w:tab w:val="left" w:pos="9315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Tid för justering</w:t>
            </w:r>
            <w:r w:rsidR="00A44E55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8254" w:type="dxa"/>
          </w:tcPr>
          <w:sdt>
            <w:sdtPr>
              <w:rPr>
                <w:rStyle w:val="Platshllartext"/>
                <w:rFonts w:ascii="Arial" w:hAnsi="Arial" w:cs="Arial"/>
                <w:color w:val="auto"/>
                <w:sz w:val="24"/>
                <w:szCs w:val="24"/>
              </w:rPr>
              <w:alias w:val="Justeringsplats_datum_tid"/>
              <w:tag w:val="Justeringsplats_datum_tid"/>
              <w:id w:val="-709720409"/>
              <w:placeholder>
                <w:docPart w:val="C09D0227247B4B35A7D94CE3B74CDEE7"/>
              </w:placeholder>
              <w:dataBinding w:xpath="/Global_Meeting[1]/ApproveLocationAndDatetime[1]" w:storeItemID="{4B820E7D-9687-4E25-8D44-62DBB0F68898}"/>
              <w:text/>
            </w:sdtPr>
            <w:sdtEndPr>
              <w:rPr>
                <w:rStyle w:val="Platshllartext"/>
              </w:rPr>
            </w:sdtEndPr>
            <w:sdtContent>
              <w:p w14:paraId="17E2EDF2" w14:textId="77777777" w:rsidR="00504F12" w:rsidRPr="00504F12" w:rsidRDefault="004C0721" w:rsidP="0028171C">
                <w:pPr>
                  <w:tabs>
                    <w:tab w:val="left" w:pos="2552"/>
                    <w:tab w:val="left" w:pos="5387"/>
                    <w:tab w:val="left" w:pos="9315"/>
                  </w:tabs>
                  <w:rPr>
                    <w:rStyle w:val="Platshllartext"/>
                    <w:rFonts w:ascii="Arial" w:hAnsi="Arial" w:cs="Arial"/>
                    <w:color w:val="auto"/>
                    <w:sz w:val="24"/>
                    <w:szCs w:val="24"/>
                  </w:rPr>
                </w:pPr>
                <w:r>
                  <w:rPr>
                    <w:rStyle w:val="Platshlla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 onsdag den 18 juni 2025</w:t>
                </w:r>
              </w:p>
            </w:sdtContent>
          </w:sdt>
        </w:tc>
      </w:tr>
    </w:tbl>
    <w:p w14:paraId="60525FDE" w14:textId="77777777" w:rsidR="00CA164C" w:rsidRDefault="00CA164C">
      <w:pPr>
        <w:tabs>
          <w:tab w:val="left" w:pos="2552"/>
        </w:tabs>
        <w:rPr>
          <w:rFonts w:ascii="Arial" w:hAnsi="Arial"/>
          <w:sz w:val="24"/>
          <w:szCs w:val="24"/>
        </w:rPr>
      </w:pPr>
    </w:p>
    <w:p w14:paraId="53349FFD" w14:textId="77777777" w:rsidR="00D47A1C" w:rsidRPr="00D47A1C" w:rsidRDefault="00D47A1C" w:rsidP="003759FE">
      <w:pPr>
        <w:tabs>
          <w:tab w:val="left" w:pos="2552"/>
        </w:tabs>
        <w:rPr>
          <w:rFonts w:ascii="Arial" w:hAnsi="Arial"/>
          <w:sz w:val="24"/>
          <w:szCs w:val="24"/>
        </w:rPr>
      </w:pPr>
    </w:p>
    <w:p w14:paraId="24EA8CAC" w14:textId="77777777" w:rsidR="00A74A62" w:rsidRPr="00D47A1C" w:rsidRDefault="00A74A62" w:rsidP="003759FE">
      <w:pPr>
        <w:tabs>
          <w:tab w:val="left" w:pos="2552"/>
        </w:tabs>
        <w:rPr>
          <w:rFonts w:ascii="Arial" w:hAnsi="Arial"/>
          <w:sz w:val="24"/>
          <w:szCs w:val="24"/>
        </w:rPr>
      </w:pPr>
    </w:p>
    <w:p w14:paraId="55235B34" w14:textId="77777777" w:rsidR="009325A2" w:rsidRDefault="004C0721" w:rsidP="00F41380">
      <w:pPr>
        <w:pBdr>
          <w:bottom w:val="single" w:sz="4" w:space="1" w:color="auto"/>
        </w:pBdr>
        <w:tabs>
          <w:tab w:val="left" w:pos="2552"/>
          <w:tab w:val="left" w:pos="9072"/>
        </w:tabs>
        <w:rPr>
          <w:rFonts w:ascii="Arial" w:hAnsi="Arial"/>
          <w:b/>
          <w:sz w:val="24"/>
          <w:szCs w:val="24"/>
        </w:rPr>
      </w:pPr>
      <w:r w:rsidRPr="00504F12">
        <w:rPr>
          <w:rFonts w:ascii="Arial" w:hAnsi="Arial"/>
          <w:b/>
          <w:sz w:val="24"/>
          <w:szCs w:val="24"/>
        </w:rPr>
        <w:t>Föredragande</w:t>
      </w:r>
      <w:r w:rsidRPr="00D47A1C">
        <w:rPr>
          <w:rFonts w:ascii="Arial" w:hAnsi="Arial"/>
          <w:b/>
          <w:sz w:val="24"/>
          <w:szCs w:val="24"/>
        </w:rPr>
        <w:tab/>
      </w:r>
      <w:r w:rsidRPr="00EC0537">
        <w:rPr>
          <w:rFonts w:ascii="Arial" w:hAnsi="Arial"/>
          <w:b/>
          <w:sz w:val="24"/>
          <w:szCs w:val="24"/>
        </w:rPr>
        <w:t>Ärenden</w:t>
      </w:r>
      <w:r w:rsidR="000A3C4C">
        <w:rPr>
          <w:rFonts w:ascii="Arial" w:hAnsi="Arial"/>
          <w:b/>
          <w:sz w:val="24"/>
          <w:szCs w:val="24"/>
        </w:rPr>
        <w:tab/>
      </w:r>
      <w:r w:rsidR="00EC0537" w:rsidRPr="00504F12">
        <w:rPr>
          <w:rFonts w:ascii="Arial" w:hAnsi="Arial"/>
          <w:b/>
          <w:sz w:val="24"/>
          <w:szCs w:val="24"/>
        </w:rPr>
        <w:t>Sida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222"/>
      </w:tblGrid>
      <w:tr w:rsidR="00FE0124" w14:paraId="72320627" w14:textId="77777777" w:rsidTr="00504F12">
        <w:tc>
          <w:tcPr>
            <w:tcW w:w="2376" w:type="dxa"/>
          </w:tcPr>
          <w:p w14:paraId="486EC6FC" w14:textId="77777777" w:rsidR="00504F12" w:rsidRDefault="00504F12" w:rsidP="00F133CA">
            <w:pPr>
              <w:tabs>
                <w:tab w:val="left" w:pos="2552"/>
                <w:tab w:val="left" w:pos="5387"/>
                <w:tab w:val="left" w:pos="9315"/>
              </w:tabs>
              <w:rPr>
                <w:rFonts w:ascii="Arial" w:hAnsi="Arial"/>
                <w:sz w:val="24"/>
                <w:szCs w:val="24"/>
              </w:rPr>
            </w:pPr>
          </w:p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5"/>
            </w:tblGrid>
            <w:tr w:rsidR="00FE0124" w14:paraId="63A60799" w14:textId="77777777" w:rsidTr="008905D2">
              <w:trPr>
                <w:trHeight w:val="771"/>
              </w:trPr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49D5E" w14:textId="77777777" w:rsidR="00FA71E8" w:rsidRDefault="00FA71E8" w:rsidP="00FA71E8">
                  <w:pPr>
                    <w:tabs>
                      <w:tab w:val="left" w:pos="2552"/>
                      <w:tab w:val="left" w:pos="5387"/>
                      <w:tab w:val="left" w:pos="9315"/>
                    </w:tabs>
                    <w:spacing w:line="276" w:lineRule="auto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737E5A5C" w14:textId="77777777" w:rsidR="00504F12" w:rsidRDefault="00504F12" w:rsidP="00F133CA">
            <w:pPr>
              <w:tabs>
                <w:tab w:val="left" w:pos="2552"/>
                <w:tab w:val="left" w:pos="5387"/>
                <w:tab w:val="left" w:pos="9315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22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alias w:val="tbl_RakPunktlista"/>
              <w:tag w:val="tbl_RakPunktlista"/>
              <w:id w:val="-1708093545"/>
              <w:placeholder>
                <w:docPart w:val="52A5FA0375104851869F1E5412249C17"/>
              </w:placeholder>
            </w:sdtPr>
            <w:sdtEndPr/>
            <w:sdtContent>
              <w:p w14:paraId="515D7D32" w14:textId="77777777" w:rsidR="00504F12" w:rsidRDefault="004C0721" w:rsidP="00504F12">
                <w:pPr>
                  <w:tabs>
                    <w:tab w:val="right" w:pos="2552"/>
                  </w:tabs>
                  <w:ind w:left="2552" w:right="2551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ab/>
                </w:r>
              </w:p>
              <w:tbl>
                <w:tblPr>
                  <w:tblStyle w:val="Normaltabell1"/>
                  <w:tblW w:w="8032" w:type="dxa"/>
                  <w:tblInd w:w="0" w:type="dxa"/>
                  <w:tblLayout w:type="fixed"/>
                  <w:tblLook w:val="04A0" w:firstRow="1" w:lastRow="0" w:firstColumn="1" w:lastColumn="0" w:noHBand="0" w:noVBand="1"/>
                </w:tblPr>
                <w:tblGrid>
                  <w:gridCol w:w="660"/>
                  <w:gridCol w:w="5954"/>
                  <w:gridCol w:w="1418"/>
                </w:tblGrid>
                <w:tr w:rsidR="00FE0124" w14:paraId="6ED4652A" w14:textId="77777777" w:rsidTr="00504F12">
                  <w:trPr>
                    <w:trHeight w:val="769"/>
                  </w:trPr>
                  <w:tc>
                    <w:tcPr>
                      <w:tcW w:w="660" w:type="dxa"/>
                    </w:tcPr>
                    <w:p w14:paraId="0A98D816" w14:textId="77777777" w:rsidR="00504F12" w:rsidRDefault="004C0721" w:rsidP="00F133C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</w:p>
                  </w:tc>
                  <w:tc>
                    <w:tcPr>
                      <w:tcW w:w="5954" w:type="dxa"/>
                    </w:tcPr>
                    <w:p w14:paraId="24A66D34" w14:textId="77777777" w:rsidR="00504F12" w:rsidRDefault="004C0721" w:rsidP="00F133CA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Upprop</w:t>
                      </w:r>
                    </w:p>
                  </w:tc>
                  <w:tc>
                    <w:tcPr>
                      <w:tcW w:w="1418" w:type="dxa"/>
                    </w:tcPr>
                    <w:p w14:paraId="1FB839FC" w14:textId="77777777" w:rsidR="00504F12" w:rsidRDefault="00504F12" w:rsidP="00F133CA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79954712" w14:textId="77777777" w:rsidR="00CC7252" w:rsidRPr="00E8272D" w:rsidRDefault="00CC7252" w:rsidP="00F133CA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</w:tc>
                </w:tr>
                <w:tr w:rsidR="00FE0124" w14:paraId="007D13E8" w14:textId="77777777" w:rsidTr="00504F12">
                  <w:trPr>
                    <w:trHeight w:val="769"/>
                  </w:trPr>
                  <w:tc>
                    <w:tcPr>
                      <w:tcW w:w="660" w:type="dxa"/>
                    </w:tcPr>
                    <w:p w14:paraId="6539DE30" w14:textId="77777777" w:rsidR="00504F12" w:rsidRDefault="004C0721" w:rsidP="00F133C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</w:p>
                  </w:tc>
                  <w:tc>
                    <w:tcPr>
                      <w:tcW w:w="5954" w:type="dxa"/>
                    </w:tcPr>
                    <w:p w14:paraId="780DC0DC" w14:textId="77777777" w:rsidR="00504F12" w:rsidRDefault="004C0721" w:rsidP="00F133CA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Val av protokolljusterare</w:t>
                      </w:r>
                    </w:p>
                  </w:tc>
                  <w:tc>
                    <w:tcPr>
                      <w:tcW w:w="1418" w:type="dxa"/>
                    </w:tcPr>
                    <w:p w14:paraId="42ACA791" w14:textId="77777777" w:rsidR="00504F12" w:rsidRDefault="00504F12" w:rsidP="00F133CA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74A53206" w14:textId="77777777" w:rsidR="00CC7252" w:rsidRPr="00E8272D" w:rsidRDefault="00CC7252" w:rsidP="00F133CA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</w:tc>
                </w:tr>
                <w:tr w:rsidR="00FE0124" w14:paraId="6DEB1815" w14:textId="77777777" w:rsidTr="00504F12">
                  <w:trPr>
                    <w:trHeight w:val="769"/>
                  </w:trPr>
                  <w:tc>
                    <w:tcPr>
                      <w:tcW w:w="660" w:type="dxa"/>
                    </w:tcPr>
                    <w:p w14:paraId="59716B58" w14:textId="77777777" w:rsidR="00504F12" w:rsidRDefault="004C0721" w:rsidP="00F133C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</w:p>
                  </w:tc>
                  <w:tc>
                    <w:tcPr>
                      <w:tcW w:w="5954" w:type="dxa"/>
                    </w:tcPr>
                    <w:p w14:paraId="6F2FF46C" w14:textId="77777777" w:rsidR="00504F12" w:rsidRDefault="004C0721" w:rsidP="00F133CA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Dagordning</w:t>
                      </w:r>
                    </w:p>
                  </w:tc>
                  <w:tc>
                    <w:tcPr>
                      <w:tcW w:w="1418" w:type="dxa"/>
                    </w:tcPr>
                    <w:p w14:paraId="1DC0B64B" w14:textId="77777777" w:rsidR="00504F12" w:rsidRDefault="00504F12" w:rsidP="00F133CA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051E13D2" w14:textId="77777777" w:rsidR="00CC7252" w:rsidRPr="00E8272D" w:rsidRDefault="00CC7252" w:rsidP="00F133CA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</w:tc>
                </w:tr>
                <w:tr w:rsidR="00FE0124" w14:paraId="4CEB8CE8" w14:textId="77777777" w:rsidTr="00504F12">
                  <w:trPr>
                    <w:trHeight w:val="769"/>
                  </w:trPr>
                  <w:tc>
                    <w:tcPr>
                      <w:tcW w:w="660" w:type="dxa"/>
                    </w:tcPr>
                    <w:p w14:paraId="6F07D1B1" w14:textId="77777777" w:rsidR="00504F12" w:rsidRDefault="004C0721" w:rsidP="00F133C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</w:p>
                  </w:tc>
                  <w:tc>
                    <w:tcPr>
                      <w:tcW w:w="5954" w:type="dxa"/>
                    </w:tcPr>
                    <w:p w14:paraId="1A045B14" w14:textId="77777777" w:rsidR="00504F12" w:rsidRDefault="004C0721" w:rsidP="00F133CA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Anmälan av jäv</w:t>
                      </w:r>
                    </w:p>
                  </w:tc>
                  <w:tc>
                    <w:tcPr>
                      <w:tcW w:w="1418" w:type="dxa"/>
                    </w:tcPr>
                    <w:p w14:paraId="3426D7C5" w14:textId="77777777" w:rsidR="00504F12" w:rsidRDefault="00504F12" w:rsidP="00F133CA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513081AC" w14:textId="77777777" w:rsidR="00CC7252" w:rsidRPr="00E8272D" w:rsidRDefault="00CC7252" w:rsidP="00F133CA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</w:tc>
                </w:tr>
                <w:tr w:rsidR="00FE0124" w14:paraId="17E84B63" w14:textId="77777777" w:rsidTr="00504F12">
                  <w:trPr>
                    <w:trHeight w:val="769"/>
                  </w:trPr>
                  <w:tc>
                    <w:tcPr>
                      <w:tcW w:w="660" w:type="dxa"/>
                    </w:tcPr>
                    <w:p w14:paraId="03898FEE" w14:textId="77777777" w:rsidR="00504F12" w:rsidRDefault="004C0721" w:rsidP="00F133C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c>
                  <w:tc>
                    <w:tcPr>
                      <w:tcW w:w="5954" w:type="dxa"/>
                    </w:tcPr>
                    <w:p w14:paraId="4F63434D" w14:textId="77777777" w:rsidR="00504F12" w:rsidRDefault="004C0721" w:rsidP="00F133CA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Godkännande av familjehem enligt 6 kap 6 § andra stycket SoL</w:t>
                      </w:r>
                    </w:p>
                  </w:tc>
                  <w:tc>
                    <w:tcPr>
                      <w:tcW w:w="1418" w:type="dxa"/>
                    </w:tcPr>
                    <w:p w14:paraId="2E19B066" w14:textId="77777777" w:rsidR="00504F12" w:rsidRDefault="00504F12" w:rsidP="00F133CA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2A910136" w14:textId="77777777" w:rsidR="00CC7252" w:rsidRPr="00E8272D" w:rsidRDefault="00CC7252" w:rsidP="00F133CA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</w:tc>
                </w:tr>
                <w:tr w:rsidR="00FE0124" w14:paraId="092FCC29" w14:textId="77777777" w:rsidTr="00504F12">
                  <w:trPr>
                    <w:trHeight w:val="769"/>
                  </w:trPr>
                  <w:tc>
                    <w:tcPr>
                      <w:tcW w:w="660" w:type="dxa"/>
                    </w:tcPr>
                    <w:p w14:paraId="45A0D57A" w14:textId="77777777" w:rsidR="00504F12" w:rsidRDefault="004C0721" w:rsidP="00F133C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</w:p>
                  </w:tc>
                  <w:tc>
                    <w:tcPr>
                      <w:tcW w:w="5954" w:type="dxa"/>
                    </w:tcPr>
                    <w:p w14:paraId="462A9238" w14:textId="77777777" w:rsidR="00504F12" w:rsidRDefault="004C0721" w:rsidP="00F133CA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Godkännande av familjehem enligt 6 kap 6 § andra stycket SoL</w:t>
                      </w:r>
                    </w:p>
                  </w:tc>
                  <w:tc>
                    <w:tcPr>
                      <w:tcW w:w="1418" w:type="dxa"/>
                    </w:tcPr>
                    <w:p w14:paraId="6A385392" w14:textId="77777777" w:rsidR="00504F12" w:rsidRDefault="00504F12" w:rsidP="00F133CA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0DEAF118" w14:textId="77777777" w:rsidR="00CC7252" w:rsidRPr="00E8272D" w:rsidRDefault="00CC7252" w:rsidP="00F133CA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</w:tc>
                </w:tr>
              </w:tbl>
              <w:p w14:paraId="09B7FB58" w14:textId="77777777" w:rsidR="00504F12" w:rsidRPr="00A939C2" w:rsidRDefault="00A36AB8" w:rsidP="002326AD">
                <w:pPr>
                  <w:tabs>
                    <w:tab w:val="right" w:pos="2552"/>
                  </w:tabs>
                  <w:ind w:right="2551"/>
                  <w:rPr>
                    <w:rFonts w:ascii="Arial" w:hAnsi="Arial" w:cs="Arial"/>
                    <w:sz w:val="24"/>
                    <w:szCs w:val="24"/>
                  </w:rPr>
                </w:pPr>
              </w:p>
            </w:sdtContent>
          </w:sdt>
        </w:tc>
      </w:tr>
    </w:tbl>
    <w:p w14:paraId="0423064D" w14:textId="77777777" w:rsidR="0010149B" w:rsidRPr="00307188" w:rsidRDefault="004C0721" w:rsidP="003759FE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307188">
        <w:rPr>
          <w:rFonts w:ascii="Arial" w:hAnsi="Arial" w:cs="Arial"/>
          <w:sz w:val="24"/>
          <w:szCs w:val="24"/>
        </w:rPr>
        <w:tab/>
        <w:t>MALÅ KOMMUN</w:t>
      </w:r>
    </w:p>
    <w:p w14:paraId="4EB55C76" w14:textId="34251EEC" w:rsidR="0010149B" w:rsidRPr="00307188" w:rsidRDefault="00A36AB8" w:rsidP="003759FE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A36AB8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C2C9232" wp14:editId="4CBD3190">
            <wp:simplePos x="0" y="0"/>
            <wp:positionH relativeFrom="column">
              <wp:posOffset>1308735</wp:posOffset>
            </wp:positionH>
            <wp:positionV relativeFrom="paragraph">
              <wp:posOffset>19050</wp:posOffset>
            </wp:positionV>
            <wp:extent cx="2257425" cy="417744"/>
            <wp:effectExtent l="0" t="0" r="0" b="1905"/>
            <wp:wrapNone/>
            <wp:docPr id="1555246298" name="Bildobjekt 1" descr="En bild som visar handskrift, kalligrafi, typografi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46298" name="Bildobjekt 1" descr="En bild som visar handskrift, kalligrafi, typografi&#10;&#10;AI-genererat innehåll kan vara felaktig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694" cy="425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90651" w14:textId="60ABA6A6" w:rsidR="0010149B" w:rsidRPr="00307188" w:rsidRDefault="0010149B" w:rsidP="003759FE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55641708" w14:textId="77777777" w:rsidR="0010149B" w:rsidRPr="00307188" w:rsidRDefault="0010149B" w:rsidP="003759FE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7BD4844A" w14:textId="77777777" w:rsidR="0010149B" w:rsidRPr="00307188" w:rsidRDefault="004C0721" w:rsidP="003759FE">
      <w:pPr>
        <w:pStyle w:val="Rubrik1"/>
        <w:rPr>
          <w:rFonts w:cs="Arial"/>
          <w:szCs w:val="24"/>
        </w:rPr>
      </w:pPr>
      <w:r w:rsidRPr="00307188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alias w:val="Sekreterare"/>
          <w:tag w:val="Sekreterare"/>
          <w:id w:val="345063969"/>
          <w:placeholder>
            <w:docPart w:val="EF6852BD40B74595892BFCF2A768282D"/>
          </w:placeholder>
          <w:dataBinding w:xpath="/Global_Meeting[1]/SecretaryName[1]" w:storeItemID="{4B820E7D-9687-4E25-8D44-62DBB0F68898}"/>
          <w:text/>
        </w:sdtPr>
        <w:sdtEndPr/>
        <w:sdtContent>
          <w:r w:rsidR="00580F09">
            <w:rPr>
              <w:rFonts w:cs="Arial"/>
              <w:szCs w:val="24"/>
            </w:rPr>
            <w:t>Anna-Stina Bergström</w:t>
          </w:r>
        </w:sdtContent>
      </w:sdt>
    </w:p>
    <w:p w14:paraId="22E40ACA" w14:textId="77777777" w:rsidR="00914701" w:rsidRPr="00772E5D" w:rsidRDefault="004C0721" w:rsidP="00772E5D">
      <w:pPr>
        <w:tabs>
          <w:tab w:val="left" w:pos="2552"/>
          <w:tab w:val="left" w:pos="68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80F09">
        <w:rPr>
          <w:rFonts w:ascii="Arial" w:hAnsi="Arial" w:cs="Arial"/>
          <w:sz w:val="24"/>
          <w:szCs w:val="24"/>
        </w:rPr>
        <w:t>Ordf</w:t>
      </w:r>
    </w:p>
    <w:sectPr w:rsidR="00914701" w:rsidRPr="00772E5D" w:rsidSect="008662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835" w:right="283" w:bottom="1134" w:left="1134" w:header="907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B3FB0" w14:textId="77777777" w:rsidR="004C0721" w:rsidRDefault="004C0721">
      <w:r>
        <w:separator/>
      </w:r>
    </w:p>
  </w:endnote>
  <w:endnote w:type="continuationSeparator" w:id="0">
    <w:p w14:paraId="371262FE" w14:textId="77777777" w:rsidR="004C0721" w:rsidRDefault="004C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BAB8F" w14:textId="77777777" w:rsidR="002F52F6" w:rsidRDefault="002F52F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0D870" w14:textId="77777777" w:rsidR="002F52F6" w:rsidRDefault="002F52F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0A0BC" w14:textId="77777777" w:rsidR="002F52F6" w:rsidRDefault="002F52F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3B775" w14:textId="77777777" w:rsidR="004C0721" w:rsidRDefault="004C0721">
      <w:r>
        <w:separator/>
      </w:r>
    </w:p>
  </w:footnote>
  <w:footnote w:type="continuationSeparator" w:id="0">
    <w:p w14:paraId="43802863" w14:textId="77777777" w:rsidR="004C0721" w:rsidRDefault="004C0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86C69" w14:textId="77777777" w:rsidR="002F52F6" w:rsidRDefault="002F52F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0214F" w14:textId="77777777" w:rsidR="006C0DD8" w:rsidRDefault="004C0721" w:rsidP="00712D15">
    <w:pPr>
      <w:pStyle w:val="Sidhuvud"/>
      <w:framePr w:hSpace="141" w:wrap="around" w:vAnchor="text" w:hAnchor="page" w:x="1152" w:y="1"/>
      <w:tabs>
        <w:tab w:val="left" w:pos="5387"/>
        <w:tab w:val="left" w:pos="8506"/>
      </w:tabs>
      <w:rPr>
        <w:b/>
        <w:i/>
        <w:sz w:val="32"/>
      </w:rPr>
    </w:pPr>
    <w:r>
      <w:rPr>
        <w:b/>
        <w:i/>
        <w:noProof/>
        <w:sz w:val="32"/>
      </w:rPr>
      <w:drawing>
        <wp:inline distT="0" distB="0" distL="0" distR="0" wp14:anchorId="33449800" wp14:editId="69880A6B">
          <wp:extent cx="371475" cy="419100"/>
          <wp:effectExtent l="0" t="0" r="9525" b="0"/>
          <wp:docPr id="4" name="Bild 1" descr="MALALOG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MALALOG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9AC344" w14:textId="3851BABA" w:rsidR="006C0DD8" w:rsidRDefault="004C0721" w:rsidP="001E4867">
    <w:pPr>
      <w:pStyle w:val="Sidhuvud"/>
      <w:tabs>
        <w:tab w:val="clear" w:pos="4819"/>
        <w:tab w:val="clear" w:pos="9071"/>
        <w:tab w:val="left" w:pos="709"/>
        <w:tab w:val="left" w:pos="5387"/>
        <w:tab w:val="right" w:pos="9923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MALÅ KOMMUN</w:t>
    </w:r>
    <w:r>
      <w:rPr>
        <w:rFonts w:ascii="Arial" w:hAnsi="Arial"/>
        <w:b/>
        <w:sz w:val="24"/>
      </w:rPr>
      <w:tab/>
      <w:t>KALLELSE/UNDERRÄTTELSE</w:t>
    </w:r>
    <w:r w:rsidR="0010149B">
      <w:rPr>
        <w:rFonts w:ascii="Arial" w:hAnsi="Arial"/>
        <w:b/>
        <w:sz w:val="24"/>
      </w:rPr>
      <w:tab/>
    </w:r>
    <w:r w:rsidR="006F0991">
      <w:rPr>
        <w:rStyle w:val="Sidnummer"/>
        <w:rFonts w:ascii="Arial" w:hAnsi="Arial" w:cs="Arial"/>
        <w:sz w:val="24"/>
        <w:szCs w:val="24"/>
      </w:rPr>
      <w:fldChar w:fldCharType="begin"/>
    </w:r>
    <w:r w:rsidR="006F0991">
      <w:rPr>
        <w:rStyle w:val="Sidnummer"/>
        <w:rFonts w:ascii="Arial" w:hAnsi="Arial" w:cs="Arial"/>
        <w:sz w:val="24"/>
        <w:szCs w:val="24"/>
      </w:rPr>
      <w:instrText xml:space="preserve"> PAGE </w:instrText>
    </w:r>
    <w:r w:rsidR="006F0991">
      <w:rPr>
        <w:rStyle w:val="Sidnummer"/>
        <w:rFonts w:ascii="Arial" w:hAnsi="Arial" w:cs="Arial"/>
        <w:sz w:val="24"/>
        <w:szCs w:val="24"/>
      </w:rPr>
      <w:fldChar w:fldCharType="separate"/>
    </w:r>
    <w:r w:rsidR="00A40A52">
      <w:rPr>
        <w:rStyle w:val="Sidnummer"/>
        <w:rFonts w:ascii="Arial" w:hAnsi="Arial" w:cs="Arial"/>
        <w:noProof/>
        <w:sz w:val="24"/>
        <w:szCs w:val="24"/>
      </w:rPr>
      <w:t>1</w:t>
    </w:r>
    <w:r w:rsidR="006F0991">
      <w:rPr>
        <w:rStyle w:val="Sidnummer"/>
        <w:rFonts w:ascii="Arial" w:hAnsi="Arial" w:cs="Arial"/>
        <w:sz w:val="24"/>
        <w:szCs w:val="24"/>
      </w:rPr>
      <w:fldChar w:fldCharType="end"/>
    </w:r>
    <w:r w:rsidR="006F0991">
      <w:rPr>
        <w:rStyle w:val="Sidnummer"/>
        <w:rFonts w:ascii="Arial" w:hAnsi="Arial" w:cs="Arial"/>
        <w:sz w:val="24"/>
        <w:szCs w:val="24"/>
      </w:rPr>
      <w:t xml:space="preserve"> (</w:t>
    </w:r>
    <w:r w:rsidR="006F0991">
      <w:rPr>
        <w:rStyle w:val="Sidnummer"/>
        <w:rFonts w:ascii="Arial" w:hAnsi="Arial" w:cs="Arial"/>
        <w:sz w:val="24"/>
        <w:szCs w:val="24"/>
      </w:rPr>
      <w:fldChar w:fldCharType="begin"/>
    </w:r>
    <w:r w:rsidR="006F0991">
      <w:rPr>
        <w:rStyle w:val="Sidnummer"/>
        <w:rFonts w:ascii="Arial" w:hAnsi="Arial" w:cs="Arial"/>
        <w:sz w:val="24"/>
        <w:szCs w:val="24"/>
      </w:rPr>
      <w:instrText xml:space="preserve"> NUMPAGES </w:instrText>
    </w:r>
    <w:r w:rsidR="006F0991">
      <w:rPr>
        <w:rStyle w:val="Sidnummer"/>
        <w:rFonts w:ascii="Arial" w:hAnsi="Arial" w:cs="Arial"/>
        <w:sz w:val="24"/>
        <w:szCs w:val="24"/>
      </w:rPr>
      <w:fldChar w:fldCharType="separate"/>
    </w:r>
    <w:r w:rsidR="00A40A52">
      <w:rPr>
        <w:rStyle w:val="Sidnummer"/>
        <w:rFonts w:ascii="Arial" w:hAnsi="Arial" w:cs="Arial"/>
        <w:noProof/>
        <w:sz w:val="24"/>
        <w:szCs w:val="24"/>
      </w:rPr>
      <w:t>1</w:t>
    </w:r>
    <w:r w:rsidR="006F0991">
      <w:rPr>
        <w:rStyle w:val="Sidnummer"/>
        <w:rFonts w:ascii="Arial" w:hAnsi="Arial" w:cs="Arial"/>
        <w:sz w:val="24"/>
        <w:szCs w:val="24"/>
      </w:rPr>
      <w:fldChar w:fldCharType="end"/>
    </w:r>
    <w:r w:rsidR="006F0991">
      <w:rPr>
        <w:rStyle w:val="Sidnummer"/>
        <w:rFonts w:ascii="Arial" w:hAnsi="Arial" w:cs="Arial"/>
        <w:sz w:val="24"/>
        <w:szCs w:val="24"/>
      </w:rPr>
      <w:t>)</w:t>
    </w:r>
  </w:p>
  <w:p w14:paraId="4341F360" w14:textId="32753468" w:rsidR="0010149B" w:rsidRPr="00091EE7" w:rsidRDefault="00A36AB8" w:rsidP="001E4867">
    <w:pPr>
      <w:pStyle w:val="Sidhuvud"/>
      <w:tabs>
        <w:tab w:val="clear" w:pos="4819"/>
        <w:tab w:val="clear" w:pos="9071"/>
        <w:tab w:val="left" w:pos="709"/>
        <w:tab w:val="left" w:pos="5387"/>
      </w:tabs>
      <w:rPr>
        <w:rFonts w:ascii="Arial" w:hAnsi="Arial" w:cs="Arial"/>
        <w:sz w:val="24"/>
        <w:szCs w:val="24"/>
      </w:rPr>
    </w:pPr>
    <w:sdt>
      <w:sdtPr>
        <w:rPr>
          <w:rFonts w:ascii="Arial" w:hAnsi="Arial" w:cs="Arial"/>
          <w:sz w:val="24"/>
          <w:szCs w:val="24"/>
        </w:rPr>
        <w:alias w:val="Avdelning"/>
        <w:tag w:val="Avdelning"/>
        <w:id w:val="-354815377"/>
        <w:placeholder>
          <w:docPart w:val="583EB0F56BBB4BB49572C12567A091B6"/>
        </w:placeholder>
        <w:dataBinding w:xpath="/Global_Meeting[1]/DecisionAuthority.Unit.Description[1]" w:storeItemID="{4B820E7D-9687-4E25-8D44-62DBB0F68898}"/>
        <w:text/>
      </w:sdtPr>
      <w:sdtEndPr/>
      <w:sdtContent>
        <w:r w:rsidR="00580F09">
          <w:rPr>
            <w:rFonts w:ascii="Arial" w:hAnsi="Arial" w:cs="Arial"/>
            <w:sz w:val="24"/>
            <w:szCs w:val="24"/>
          </w:rPr>
          <w:t>Sociala avdelningen</w:t>
        </w:r>
      </w:sdtContent>
    </w:sdt>
  </w:p>
  <w:p w14:paraId="54228463" w14:textId="0284C873" w:rsidR="006C0DD8" w:rsidRPr="0056364A" w:rsidRDefault="004C0721" w:rsidP="001E4867">
    <w:pPr>
      <w:pStyle w:val="Sidhuvud"/>
      <w:tabs>
        <w:tab w:val="clear" w:pos="4819"/>
        <w:tab w:val="clear" w:pos="9071"/>
        <w:tab w:val="left" w:pos="5387"/>
      </w:tabs>
      <w:rPr>
        <w:rFonts w:ascii="Arial" w:hAnsi="Arial"/>
        <w:sz w:val="26"/>
        <w:lang w:val="en-US"/>
      </w:rPr>
    </w:pPr>
    <w:r>
      <w:rPr>
        <w:rFonts w:ascii="Arial" w:hAnsi="Arial"/>
        <w:sz w:val="24"/>
      </w:rPr>
      <w:tab/>
    </w:r>
    <w:r w:rsidR="002F52F6">
      <w:rPr>
        <w:rFonts w:ascii="Arial" w:hAnsi="Arial"/>
        <w:sz w:val="24"/>
      </w:rPr>
      <w:t>2025-06-18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82381" w14:textId="77777777" w:rsidR="002F52F6" w:rsidRDefault="002F52F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B590D"/>
    <w:multiLevelType w:val="hybridMultilevel"/>
    <w:tmpl w:val="06F2E1CE"/>
    <w:lvl w:ilvl="0" w:tplc="EDB25E34">
      <w:start w:val="3"/>
      <w:numFmt w:val="decimal"/>
      <w:lvlText w:val="%1"/>
      <w:lvlJc w:val="left"/>
      <w:pPr>
        <w:tabs>
          <w:tab w:val="num" w:pos="3255"/>
        </w:tabs>
        <w:ind w:left="3255" w:hanging="420"/>
      </w:pPr>
      <w:rPr>
        <w:rFonts w:hint="default"/>
      </w:rPr>
    </w:lvl>
    <w:lvl w:ilvl="1" w:tplc="7F28AB28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BD40AF94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37AC4D12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C80E1CE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5C74224C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1D245FC6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AD74B1C8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F3627776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 w16cid:durableId="40056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62"/>
    <w:rsid w:val="00007226"/>
    <w:rsid w:val="000161E5"/>
    <w:rsid w:val="000320F6"/>
    <w:rsid w:val="000333B4"/>
    <w:rsid w:val="00041654"/>
    <w:rsid w:val="00050A34"/>
    <w:rsid w:val="00054632"/>
    <w:rsid w:val="000566CE"/>
    <w:rsid w:val="000700FC"/>
    <w:rsid w:val="0007088C"/>
    <w:rsid w:val="000745F7"/>
    <w:rsid w:val="00074F16"/>
    <w:rsid w:val="00077B85"/>
    <w:rsid w:val="00083497"/>
    <w:rsid w:val="00090911"/>
    <w:rsid w:val="00091EE7"/>
    <w:rsid w:val="000A28A9"/>
    <w:rsid w:val="000A3C4C"/>
    <w:rsid w:val="000B5CB2"/>
    <w:rsid w:val="000E4997"/>
    <w:rsid w:val="000F32EB"/>
    <w:rsid w:val="000F7B38"/>
    <w:rsid w:val="0010149B"/>
    <w:rsid w:val="00116FBF"/>
    <w:rsid w:val="00136B86"/>
    <w:rsid w:val="0014279F"/>
    <w:rsid w:val="00157A80"/>
    <w:rsid w:val="001714F0"/>
    <w:rsid w:val="0017223C"/>
    <w:rsid w:val="001942A0"/>
    <w:rsid w:val="001A1B38"/>
    <w:rsid w:val="001A2BFA"/>
    <w:rsid w:val="001A3A9F"/>
    <w:rsid w:val="001A62D4"/>
    <w:rsid w:val="001B55B1"/>
    <w:rsid w:val="001B5834"/>
    <w:rsid w:val="001C3D9E"/>
    <w:rsid w:val="001E4867"/>
    <w:rsid w:val="001E70FC"/>
    <w:rsid w:val="001F2D6C"/>
    <w:rsid w:val="00203B83"/>
    <w:rsid w:val="00213C8A"/>
    <w:rsid w:val="00222606"/>
    <w:rsid w:val="002244AF"/>
    <w:rsid w:val="00227761"/>
    <w:rsid w:val="002326AD"/>
    <w:rsid w:val="002410F9"/>
    <w:rsid w:val="002430AB"/>
    <w:rsid w:val="00247116"/>
    <w:rsid w:val="00263410"/>
    <w:rsid w:val="00264171"/>
    <w:rsid w:val="002713D0"/>
    <w:rsid w:val="002763AA"/>
    <w:rsid w:val="002816D5"/>
    <w:rsid w:val="0028171C"/>
    <w:rsid w:val="00295EC3"/>
    <w:rsid w:val="002B468B"/>
    <w:rsid w:val="002C39E3"/>
    <w:rsid w:val="002C7B92"/>
    <w:rsid w:val="002E354C"/>
    <w:rsid w:val="002E508B"/>
    <w:rsid w:val="002E5FB0"/>
    <w:rsid w:val="002F52F6"/>
    <w:rsid w:val="00307188"/>
    <w:rsid w:val="0031194A"/>
    <w:rsid w:val="00334E78"/>
    <w:rsid w:val="00344CA0"/>
    <w:rsid w:val="00355DCF"/>
    <w:rsid w:val="003615A0"/>
    <w:rsid w:val="00373C23"/>
    <w:rsid w:val="003759FE"/>
    <w:rsid w:val="00387B36"/>
    <w:rsid w:val="003A4784"/>
    <w:rsid w:val="003A7E49"/>
    <w:rsid w:val="003B00F0"/>
    <w:rsid w:val="003B2515"/>
    <w:rsid w:val="003B5524"/>
    <w:rsid w:val="003B72A8"/>
    <w:rsid w:val="003C6142"/>
    <w:rsid w:val="003E31C5"/>
    <w:rsid w:val="003E31E7"/>
    <w:rsid w:val="003E42B6"/>
    <w:rsid w:val="003F1296"/>
    <w:rsid w:val="003F7598"/>
    <w:rsid w:val="00400383"/>
    <w:rsid w:val="00401E6B"/>
    <w:rsid w:val="00413C9A"/>
    <w:rsid w:val="00415C3A"/>
    <w:rsid w:val="00416802"/>
    <w:rsid w:val="00427B9D"/>
    <w:rsid w:val="0045521E"/>
    <w:rsid w:val="004559ED"/>
    <w:rsid w:val="0046241A"/>
    <w:rsid w:val="00465DF2"/>
    <w:rsid w:val="004847A0"/>
    <w:rsid w:val="0049247D"/>
    <w:rsid w:val="004A0C0E"/>
    <w:rsid w:val="004A556F"/>
    <w:rsid w:val="004B5BE5"/>
    <w:rsid w:val="004C0721"/>
    <w:rsid w:val="004C273F"/>
    <w:rsid w:val="004C7159"/>
    <w:rsid w:val="004D3EA3"/>
    <w:rsid w:val="004F3C0D"/>
    <w:rsid w:val="004F5C05"/>
    <w:rsid w:val="00504F12"/>
    <w:rsid w:val="00514685"/>
    <w:rsid w:val="00530ADD"/>
    <w:rsid w:val="00561420"/>
    <w:rsid w:val="0056364A"/>
    <w:rsid w:val="00566B09"/>
    <w:rsid w:val="00580F09"/>
    <w:rsid w:val="00582721"/>
    <w:rsid w:val="005876A1"/>
    <w:rsid w:val="00591295"/>
    <w:rsid w:val="005B059E"/>
    <w:rsid w:val="005B15C4"/>
    <w:rsid w:val="005B6347"/>
    <w:rsid w:val="005C36F0"/>
    <w:rsid w:val="005C5DC7"/>
    <w:rsid w:val="005E07AF"/>
    <w:rsid w:val="005E7A3E"/>
    <w:rsid w:val="005F55FD"/>
    <w:rsid w:val="0060204E"/>
    <w:rsid w:val="006108F4"/>
    <w:rsid w:val="00611324"/>
    <w:rsid w:val="00612E3E"/>
    <w:rsid w:val="0061464F"/>
    <w:rsid w:val="006231BC"/>
    <w:rsid w:val="00637BAA"/>
    <w:rsid w:val="00645A7A"/>
    <w:rsid w:val="00674B36"/>
    <w:rsid w:val="00677BC8"/>
    <w:rsid w:val="006870C5"/>
    <w:rsid w:val="00696AAF"/>
    <w:rsid w:val="006A08F7"/>
    <w:rsid w:val="006A7B4B"/>
    <w:rsid w:val="006B21FA"/>
    <w:rsid w:val="006B787F"/>
    <w:rsid w:val="006C04ED"/>
    <w:rsid w:val="006C0DD8"/>
    <w:rsid w:val="006D4FC0"/>
    <w:rsid w:val="006D5E91"/>
    <w:rsid w:val="006F0991"/>
    <w:rsid w:val="006F4A10"/>
    <w:rsid w:val="00704D15"/>
    <w:rsid w:val="00711794"/>
    <w:rsid w:val="00712D15"/>
    <w:rsid w:val="0072389B"/>
    <w:rsid w:val="00732D0A"/>
    <w:rsid w:val="007651AB"/>
    <w:rsid w:val="00772E5D"/>
    <w:rsid w:val="007771DF"/>
    <w:rsid w:val="00793F76"/>
    <w:rsid w:val="007B0CD0"/>
    <w:rsid w:val="007D3EAA"/>
    <w:rsid w:val="007D62AE"/>
    <w:rsid w:val="007E7F23"/>
    <w:rsid w:val="00800D91"/>
    <w:rsid w:val="008028FB"/>
    <w:rsid w:val="00817B73"/>
    <w:rsid w:val="00827574"/>
    <w:rsid w:val="0083516B"/>
    <w:rsid w:val="00837BCA"/>
    <w:rsid w:val="008426AC"/>
    <w:rsid w:val="00850162"/>
    <w:rsid w:val="00864A4D"/>
    <w:rsid w:val="008662C3"/>
    <w:rsid w:val="00873C50"/>
    <w:rsid w:val="00874029"/>
    <w:rsid w:val="0087541C"/>
    <w:rsid w:val="00875CA7"/>
    <w:rsid w:val="0088016D"/>
    <w:rsid w:val="00883523"/>
    <w:rsid w:val="00886E6F"/>
    <w:rsid w:val="008905D2"/>
    <w:rsid w:val="00892379"/>
    <w:rsid w:val="008A40D4"/>
    <w:rsid w:val="008A6AA5"/>
    <w:rsid w:val="008A7FAA"/>
    <w:rsid w:val="008B26A5"/>
    <w:rsid w:val="008C26A0"/>
    <w:rsid w:val="008C7669"/>
    <w:rsid w:val="008E0A9C"/>
    <w:rsid w:val="0090770D"/>
    <w:rsid w:val="00914289"/>
    <w:rsid w:val="00914701"/>
    <w:rsid w:val="009325A2"/>
    <w:rsid w:val="00932B6A"/>
    <w:rsid w:val="0094364E"/>
    <w:rsid w:val="00946185"/>
    <w:rsid w:val="00954C42"/>
    <w:rsid w:val="00956D4D"/>
    <w:rsid w:val="009842D8"/>
    <w:rsid w:val="00990E26"/>
    <w:rsid w:val="00992866"/>
    <w:rsid w:val="009961F8"/>
    <w:rsid w:val="009A0E8C"/>
    <w:rsid w:val="009A43BB"/>
    <w:rsid w:val="009C1A96"/>
    <w:rsid w:val="009C3F0F"/>
    <w:rsid w:val="009C4D27"/>
    <w:rsid w:val="009C7AE8"/>
    <w:rsid w:val="009F2444"/>
    <w:rsid w:val="009F32D7"/>
    <w:rsid w:val="009F536F"/>
    <w:rsid w:val="00A10762"/>
    <w:rsid w:val="00A32602"/>
    <w:rsid w:val="00A36AB8"/>
    <w:rsid w:val="00A40A52"/>
    <w:rsid w:val="00A4315A"/>
    <w:rsid w:val="00A44E55"/>
    <w:rsid w:val="00A50430"/>
    <w:rsid w:val="00A742FD"/>
    <w:rsid w:val="00A74A62"/>
    <w:rsid w:val="00A74B6E"/>
    <w:rsid w:val="00A763CB"/>
    <w:rsid w:val="00A86465"/>
    <w:rsid w:val="00A939C2"/>
    <w:rsid w:val="00A968E5"/>
    <w:rsid w:val="00AA2831"/>
    <w:rsid w:val="00AB34D1"/>
    <w:rsid w:val="00AB5116"/>
    <w:rsid w:val="00AC0A3F"/>
    <w:rsid w:val="00AC435B"/>
    <w:rsid w:val="00AC589B"/>
    <w:rsid w:val="00AE30D8"/>
    <w:rsid w:val="00AE6158"/>
    <w:rsid w:val="00B055C6"/>
    <w:rsid w:val="00B10DB4"/>
    <w:rsid w:val="00B15A6E"/>
    <w:rsid w:val="00B15DDA"/>
    <w:rsid w:val="00B246C4"/>
    <w:rsid w:val="00B332B4"/>
    <w:rsid w:val="00B62CA6"/>
    <w:rsid w:val="00B64266"/>
    <w:rsid w:val="00B6787C"/>
    <w:rsid w:val="00B67AED"/>
    <w:rsid w:val="00B7326A"/>
    <w:rsid w:val="00B748AC"/>
    <w:rsid w:val="00B75275"/>
    <w:rsid w:val="00B87271"/>
    <w:rsid w:val="00BA1674"/>
    <w:rsid w:val="00BC6A04"/>
    <w:rsid w:val="00BE1152"/>
    <w:rsid w:val="00BE72EB"/>
    <w:rsid w:val="00BF111A"/>
    <w:rsid w:val="00C05572"/>
    <w:rsid w:val="00C05A37"/>
    <w:rsid w:val="00C07A84"/>
    <w:rsid w:val="00C123BE"/>
    <w:rsid w:val="00C21C04"/>
    <w:rsid w:val="00C25225"/>
    <w:rsid w:val="00C42791"/>
    <w:rsid w:val="00C440A9"/>
    <w:rsid w:val="00C660EC"/>
    <w:rsid w:val="00CA145F"/>
    <w:rsid w:val="00CA164C"/>
    <w:rsid w:val="00CA690F"/>
    <w:rsid w:val="00CC7252"/>
    <w:rsid w:val="00CE031E"/>
    <w:rsid w:val="00CE158C"/>
    <w:rsid w:val="00CE3090"/>
    <w:rsid w:val="00CF1D69"/>
    <w:rsid w:val="00D16188"/>
    <w:rsid w:val="00D226A0"/>
    <w:rsid w:val="00D25C10"/>
    <w:rsid w:val="00D332F2"/>
    <w:rsid w:val="00D47A1C"/>
    <w:rsid w:val="00D5333B"/>
    <w:rsid w:val="00D65C00"/>
    <w:rsid w:val="00D7280D"/>
    <w:rsid w:val="00D7285A"/>
    <w:rsid w:val="00D84076"/>
    <w:rsid w:val="00D878BD"/>
    <w:rsid w:val="00D90CCB"/>
    <w:rsid w:val="00DA5466"/>
    <w:rsid w:val="00DB595A"/>
    <w:rsid w:val="00DD077C"/>
    <w:rsid w:val="00DE1484"/>
    <w:rsid w:val="00DE6527"/>
    <w:rsid w:val="00E02441"/>
    <w:rsid w:val="00E0264E"/>
    <w:rsid w:val="00E12621"/>
    <w:rsid w:val="00E2297C"/>
    <w:rsid w:val="00E22C41"/>
    <w:rsid w:val="00E30D36"/>
    <w:rsid w:val="00E32A8A"/>
    <w:rsid w:val="00E35FFE"/>
    <w:rsid w:val="00E4199F"/>
    <w:rsid w:val="00E63037"/>
    <w:rsid w:val="00E638D3"/>
    <w:rsid w:val="00E643D9"/>
    <w:rsid w:val="00E722A5"/>
    <w:rsid w:val="00E73C06"/>
    <w:rsid w:val="00E74324"/>
    <w:rsid w:val="00E8272D"/>
    <w:rsid w:val="00E83697"/>
    <w:rsid w:val="00E864CB"/>
    <w:rsid w:val="00E90742"/>
    <w:rsid w:val="00E91F17"/>
    <w:rsid w:val="00E92A50"/>
    <w:rsid w:val="00EB0793"/>
    <w:rsid w:val="00EB73E9"/>
    <w:rsid w:val="00EC0537"/>
    <w:rsid w:val="00EC5B0C"/>
    <w:rsid w:val="00ED392B"/>
    <w:rsid w:val="00ED500B"/>
    <w:rsid w:val="00ED5060"/>
    <w:rsid w:val="00ED7AD1"/>
    <w:rsid w:val="00EE5F1F"/>
    <w:rsid w:val="00EF2721"/>
    <w:rsid w:val="00F01EA0"/>
    <w:rsid w:val="00F118C5"/>
    <w:rsid w:val="00F133CA"/>
    <w:rsid w:val="00F30D71"/>
    <w:rsid w:val="00F362C9"/>
    <w:rsid w:val="00F41380"/>
    <w:rsid w:val="00F45330"/>
    <w:rsid w:val="00F902E2"/>
    <w:rsid w:val="00F9066E"/>
    <w:rsid w:val="00FA71E8"/>
    <w:rsid w:val="00FC3682"/>
    <w:rsid w:val="00FD371C"/>
    <w:rsid w:val="00FD380A"/>
    <w:rsid w:val="00FD46B9"/>
    <w:rsid w:val="00FE0124"/>
    <w:rsid w:val="00FE0EEF"/>
    <w:rsid w:val="00FE190F"/>
    <w:rsid w:val="00FE4EC8"/>
    <w:rsid w:val="00FF2023"/>
    <w:rsid w:val="00FF23D1"/>
    <w:rsid w:val="00FF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45683"/>
  <w15:docId w15:val="{9BB820E0-656E-49AE-AAA8-2814CDBC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link w:val="Rubrik1Char"/>
    <w:qFormat/>
    <w:rsid w:val="0010149B"/>
    <w:pPr>
      <w:keepNext/>
      <w:tabs>
        <w:tab w:val="left" w:pos="2552"/>
        <w:tab w:val="left" w:pos="6804"/>
      </w:tabs>
      <w:overflowPunct/>
      <w:autoSpaceDE/>
      <w:autoSpaceDN/>
      <w:adjustRightInd/>
      <w:textAlignment w:val="auto"/>
      <w:outlineLvl w:val="0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pPr>
      <w:tabs>
        <w:tab w:val="center" w:pos="4819"/>
        <w:tab w:val="right" w:pos="9071"/>
      </w:tabs>
    </w:pPr>
  </w:style>
  <w:style w:type="paragraph" w:styleId="Ballongtext">
    <w:name w:val="Balloon Text"/>
    <w:basedOn w:val="Normal"/>
    <w:semiHidden/>
    <w:rsid w:val="00732D0A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10149B"/>
    <w:rPr>
      <w:rFonts w:ascii="Arial" w:hAnsi="Arial"/>
      <w:sz w:val="24"/>
    </w:rPr>
  </w:style>
  <w:style w:type="character" w:styleId="Sidnummer">
    <w:name w:val="page number"/>
    <w:rsid w:val="0010149B"/>
  </w:style>
  <w:style w:type="character" w:styleId="Platshllartext">
    <w:name w:val="Placeholder Text"/>
    <w:basedOn w:val="Standardstycketeckensnitt"/>
    <w:uiPriority w:val="99"/>
    <w:semiHidden/>
    <w:rsid w:val="00C07A84"/>
    <w:rPr>
      <w:color w:val="808080"/>
    </w:rPr>
  </w:style>
  <w:style w:type="table" w:styleId="Tabellrutnt">
    <w:name w:val="Table Grid"/>
    <w:basedOn w:val="Normaltabell"/>
    <w:rsid w:val="005C3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ell1">
    <w:name w:val="Normal tabell1"/>
    <w:uiPriority w:val="99"/>
    <w:semiHidden/>
    <w:rsid w:val="00BA1674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dfotChar">
    <w:name w:val="Sidfot Char"/>
    <w:basedOn w:val="Standardstycketeckensnitt"/>
    <w:link w:val="Sidfot"/>
    <w:uiPriority w:val="99"/>
    <w:rsid w:val="006F0991"/>
  </w:style>
  <w:style w:type="table" w:customStyle="1" w:styleId="Normaltabell10">
    <w:name w:val="Normal tabell1_0"/>
    <w:uiPriority w:val="99"/>
    <w:semiHidden/>
    <w:rsid w:val="00F4138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ganp\Application%20Data\Microsoft\Mallar\mallkallels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3EB0F56BBB4BB49572C12567A091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510D34-B151-4A80-A83E-F8A6DC207637}"/>
      </w:docPartPr>
      <w:docPartBody>
        <w:p w:rsidR="00F01EA0" w:rsidRDefault="00982D99" w:rsidP="004C7159">
          <w:pPr>
            <w:pStyle w:val="583EB0F56BBB4BB49572C12567A091B623"/>
          </w:pPr>
          <w:r w:rsidRPr="00091EE7">
            <w:rPr>
              <w:rStyle w:val="Platshllartext"/>
              <w:rFonts w:ascii="Arial" w:hAnsi="Arial" w:cs="Arial"/>
              <w:sz w:val="24"/>
              <w:szCs w:val="24"/>
            </w:rPr>
            <w:t>Avdelning.</w:t>
          </w:r>
        </w:p>
      </w:docPartBody>
    </w:docPart>
    <w:docPart>
      <w:docPartPr>
        <w:name w:val="EF6852BD40B74595892BFCF2A7682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4F683B-98B4-4255-A581-8A77C9C89BFF}"/>
      </w:docPartPr>
      <w:docPartBody>
        <w:p w:rsidR="00F01EA0" w:rsidRDefault="00982D99" w:rsidP="004C7159">
          <w:pPr>
            <w:pStyle w:val="EF6852BD40B74595892BFCF2A768282D21"/>
          </w:pPr>
          <w:r>
            <w:rPr>
              <w:rStyle w:val="Platshllartext"/>
            </w:rPr>
            <w:t>Sekreterare</w:t>
          </w:r>
          <w:r w:rsidRPr="001A62D4">
            <w:rPr>
              <w:rStyle w:val="Platshllartext"/>
            </w:rPr>
            <w:t>.</w:t>
          </w:r>
        </w:p>
      </w:docPartBody>
    </w:docPart>
    <w:docPart>
      <w:docPartPr>
        <w:name w:val="46A5FE8D92234376BF58188DDC0CE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13E27-E694-4BE1-8998-7C0DA454B42F}"/>
      </w:docPartPr>
      <w:docPartBody>
        <w:p w:rsidR="00334E78" w:rsidRDefault="00982D99" w:rsidP="004C7159">
          <w:pPr>
            <w:pStyle w:val="46A5FE8D92234376BF58188DDC0CE7264"/>
          </w:pPr>
          <w:r w:rsidRPr="00A939C2">
            <w:rPr>
              <w:rStyle w:val="Platshllartext"/>
              <w:rFonts w:ascii="Arial" w:hAnsi="Arial" w:cs="Arial"/>
              <w:sz w:val="24"/>
              <w:szCs w:val="24"/>
            </w:rPr>
            <w:t>Organ.</w:t>
          </w:r>
        </w:p>
      </w:docPartBody>
    </w:docPart>
    <w:docPart>
      <w:docPartPr>
        <w:name w:val="5C5E333ED8954216B3AB63C4FB1E6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EB5A3-128F-4834-8379-1D6EF0334415}"/>
      </w:docPartPr>
      <w:docPartBody>
        <w:p w:rsidR="00334E78" w:rsidRDefault="00982D99" w:rsidP="004C7159">
          <w:pPr>
            <w:pStyle w:val="5C5E333ED8954216B3AB63C4FB1E6ABE4"/>
          </w:pPr>
          <w:r w:rsidRPr="00A939C2">
            <w:rPr>
              <w:rStyle w:val="Platshllartext"/>
              <w:rFonts w:ascii="Arial" w:hAnsi="Arial" w:cs="Arial"/>
              <w:sz w:val="24"/>
              <w:szCs w:val="24"/>
            </w:rPr>
            <w:t>Plats.</w:t>
          </w:r>
        </w:p>
      </w:docPartBody>
    </w:docPart>
    <w:docPart>
      <w:docPartPr>
        <w:name w:val="4A6FC73258C64796BA39A3E2D8793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B72D1-2D27-42A0-8ECC-0C4DF6B3A269}"/>
      </w:docPartPr>
      <w:docPartBody>
        <w:p w:rsidR="00334E78" w:rsidRDefault="00982D99" w:rsidP="004C7159">
          <w:pPr>
            <w:pStyle w:val="4A6FC73258C64796BA39A3E2D8793FD04"/>
          </w:pPr>
          <w:r w:rsidRPr="00A939C2">
            <w:rPr>
              <w:rStyle w:val="Platshllartext"/>
              <w:rFonts w:ascii="Arial" w:hAnsi="Arial" w:cs="Arial"/>
              <w:sz w:val="24"/>
              <w:szCs w:val="24"/>
            </w:rPr>
            <w:t>Dag.</w:t>
          </w:r>
        </w:p>
      </w:docPartBody>
    </w:docPart>
    <w:docPart>
      <w:docPartPr>
        <w:name w:val="CB680FFCB169434CA7E975C2110B8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5B541-B730-4395-BF03-52E66893D881}"/>
      </w:docPartPr>
      <w:docPartBody>
        <w:p w:rsidR="00334E78" w:rsidRDefault="00982D99" w:rsidP="004C7159">
          <w:pPr>
            <w:pStyle w:val="CB680FFCB169434CA7E975C2110B8A174"/>
          </w:pPr>
          <w:r w:rsidRPr="00A939C2">
            <w:rPr>
              <w:rStyle w:val="Platshllartext"/>
              <w:rFonts w:ascii="Arial" w:hAnsi="Arial" w:cs="Arial"/>
              <w:sz w:val="24"/>
              <w:szCs w:val="24"/>
            </w:rPr>
            <w:t>TT.mm.</w:t>
          </w:r>
        </w:p>
      </w:docPartBody>
    </w:docPart>
    <w:docPart>
      <w:docPartPr>
        <w:name w:val="C09D0227247B4B35A7D94CE3B74CD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DEA80-233E-4283-9F9F-0FF47E5FE887}"/>
      </w:docPartPr>
      <w:docPartBody>
        <w:p w:rsidR="0072389B" w:rsidRDefault="00982D99" w:rsidP="004C7159">
          <w:pPr>
            <w:pStyle w:val="C09D0227247B4B35A7D94CE3B74CDEE72"/>
          </w:pPr>
          <w:r w:rsidRPr="00427B9D">
            <w:rPr>
              <w:rStyle w:val="Platshllartext"/>
              <w:rFonts w:ascii="Arial" w:hAnsi="Arial" w:cs="Arial"/>
              <w:sz w:val="24"/>
              <w:szCs w:val="24"/>
            </w:rPr>
            <w:t>Justering</w:t>
          </w:r>
        </w:p>
      </w:docPartBody>
    </w:docPart>
    <w:docPart>
      <w:docPartPr>
        <w:name w:val="52A5FA0375104851869F1E5412249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8A013-1864-468C-80EF-B715B2070661}"/>
      </w:docPartPr>
      <w:docPartBody>
        <w:p w:rsidR="006108F4" w:rsidRDefault="00982D99" w:rsidP="008C7669">
          <w:pPr>
            <w:pStyle w:val="52A5FA0375104851869F1E5412249C17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E4FCB61535E34DD4AC3DDEF53AD51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35D25-21EA-4C22-8F4E-944FA8527FB9}"/>
      </w:docPartPr>
      <w:docPartBody>
        <w:p w:rsidR="004F3C0D" w:rsidRDefault="00982D99" w:rsidP="004C7159">
          <w:pPr>
            <w:pStyle w:val="E4FCB61535E34DD4AC3DDEF53AD5117F"/>
          </w:pPr>
          <w:r>
            <w:rPr>
              <w:rStyle w:val="Platshllartext"/>
              <w:rFonts w:ascii="Arial" w:hAnsi="Arial" w:cs="Arial"/>
              <w:sz w:val="24"/>
              <w:szCs w:val="24"/>
            </w:rPr>
            <w:t>Månad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741"/>
    <w:rsid w:val="00004F77"/>
    <w:rsid w:val="00012DA9"/>
    <w:rsid w:val="000131E1"/>
    <w:rsid w:val="00014CC9"/>
    <w:rsid w:val="000217B6"/>
    <w:rsid w:val="00047ECE"/>
    <w:rsid w:val="000618E0"/>
    <w:rsid w:val="000A28A9"/>
    <w:rsid w:val="000D2A2D"/>
    <w:rsid w:val="000F55BE"/>
    <w:rsid w:val="0011676E"/>
    <w:rsid w:val="0014462F"/>
    <w:rsid w:val="00150A4B"/>
    <w:rsid w:val="00155C49"/>
    <w:rsid w:val="001F3E36"/>
    <w:rsid w:val="00202D4D"/>
    <w:rsid w:val="0025587C"/>
    <w:rsid w:val="00260F9A"/>
    <w:rsid w:val="002631FA"/>
    <w:rsid w:val="002D5891"/>
    <w:rsid w:val="002E72F3"/>
    <w:rsid w:val="00307A2A"/>
    <w:rsid w:val="00334E78"/>
    <w:rsid w:val="003373DD"/>
    <w:rsid w:val="0034447F"/>
    <w:rsid w:val="00351D70"/>
    <w:rsid w:val="0037332C"/>
    <w:rsid w:val="003B2515"/>
    <w:rsid w:val="003B4741"/>
    <w:rsid w:val="00460ADA"/>
    <w:rsid w:val="004C7159"/>
    <w:rsid w:val="004F3C0D"/>
    <w:rsid w:val="00521124"/>
    <w:rsid w:val="00524AE2"/>
    <w:rsid w:val="0053105F"/>
    <w:rsid w:val="00536F46"/>
    <w:rsid w:val="00554EA9"/>
    <w:rsid w:val="00586328"/>
    <w:rsid w:val="005C381B"/>
    <w:rsid w:val="005D1B3B"/>
    <w:rsid w:val="005E60D6"/>
    <w:rsid w:val="005E7A3E"/>
    <w:rsid w:val="006108F4"/>
    <w:rsid w:val="006545F9"/>
    <w:rsid w:val="006B10C4"/>
    <w:rsid w:val="006C1C54"/>
    <w:rsid w:val="006D04DD"/>
    <w:rsid w:val="006F450F"/>
    <w:rsid w:val="0072389B"/>
    <w:rsid w:val="00727141"/>
    <w:rsid w:val="007374C7"/>
    <w:rsid w:val="00755FFE"/>
    <w:rsid w:val="0078434F"/>
    <w:rsid w:val="007923F6"/>
    <w:rsid w:val="007B7C2A"/>
    <w:rsid w:val="007D354C"/>
    <w:rsid w:val="008328DB"/>
    <w:rsid w:val="00836DC2"/>
    <w:rsid w:val="008700C5"/>
    <w:rsid w:val="0088016D"/>
    <w:rsid w:val="00881119"/>
    <w:rsid w:val="008A0712"/>
    <w:rsid w:val="008C0B2C"/>
    <w:rsid w:val="008C7669"/>
    <w:rsid w:val="008F685E"/>
    <w:rsid w:val="009229FE"/>
    <w:rsid w:val="00923D01"/>
    <w:rsid w:val="00937BF8"/>
    <w:rsid w:val="00982D99"/>
    <w:rsid w:val="009928AA"/>
    <w:rsid w:val="009C4186"/>
    <w:rsid w:val="009C4A75"/>
    <w:rsid w:val="009D208C"/>
    <w:rsid w:val="009E3A50"/>
    <w:rsid w:val="00A4167C"/>
    <w:rsid w:val="00AA363A"/>
    <w:rsid w:val="00B22694"/>
    <w:rsid w:val="00BA229D"/>
    <w:rsid w:val="00BB2BCF"/>
    <w:rsid w:val="00C25225"/>
    <w:rsid w:val="00C869AE"/>
    <w:rsid w:val="00CA6B35"/>
    <w:rsid w:val="00CE4609"/>
    <w:rsid w:val="00D74439"/>
    <w:rsid w:val="00D9186A"/>
    <w:rsid w:val="00D923B6"/>
    <w:rsid w:val="00D96BFD"/>
    <w:rsid w:val="00DB2550"/>
    <w:rsid w:val="00DC0BCE"/>
    <w:rsid w:val="00E31AF9"/>
    <w:rsid w:val="00E47635"/>
    <w:rsid w:val="00EC4763"/>
    <w:rsid w:val="00EE0D97"/>
    <w:rsid w:val="00F01EA0"/>
    <w:rsid w:val="00F048C2"/>
    <w:rsid w:val="00F403D4"/>
    <w:rsid w:val="00F42A04"/>
    <w:rsid w:val="00FA7FEB"/>
    <w:rsid w:val="00FB14DA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C7159"/>
    <w:rPr>
      <w:color w:val="808080"/>
    </w:rPr>
  </w:style>
  <w:style w:type="paragraph" w:customStyle="1" w:styleId="52A5FA0375104851869F1E5412249C17">
    <w:name w:val="52A5FA0375104851869F1E5412249C17"/>
    <w:rsid w:val="008C7669"/>
  </w:style>
  <w:style w:type="paragraph" w:customStyle="1" w:styleId="46A5FE8D92234376BF58188DDC0CE7264">
    <w:name w:val="46A5FE8D92234376BF58188DDC0CE7264"/>
    <w:rsid w:val="004C71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5E333ED8954216B3AB63C4FB1E6ABE4">
    <w:name w:val="5C5E333ED8954216B3AB63C4FB1E6ABE4"/>
    <w:rsid w:val="004C71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6FC73258C64796BA39A3E2D8793FD04">
    <w:name w:val="4A6FC73258C64796BA39A3E2D8793FD04"/>
    <w:rsid w:val="004C71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CB61535E34DD4AC3DDEF53AD5117F">
    <w:name w:val="E4FCB61535E34DD4AC3DDEF53AD5117F"/>
    <w:rsid w:val="004C71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680FFCB169434CA7E975C2110B8A174">
    <w:name w:val="CB680FFCB169434CA7E975C2110B8A174"/>
    <w:rsid w:val="004C71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9D0227247B4B35A7D94CE3B74CDEE72">
    <w:name w:val="C09D0227247B4B35A7D94CE3B74CDEE72"/>
    <w:rsid w:val="004C71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6852BD40B74595892BFCF2A768282D21">
    <w:name w:val="EF6852BD40B74595892BFCF2A768282D21"/>
    <w:rsid w:val="004C7159"/>
    <w:pPr>
      <w:keepNext/>
      <w:tabs>
        <w:tab w:val="left" w:pos="2552"/>
        <w:tab w:val="left" w:pos="6804"/>
      </w:tabs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583EB0F56BBB4BB49572C12567A091B623">
    <w:name w:val="583EB0F56BBB4BB49572C12567A091B623"/>
    <w:rsid w:val="004C7159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B2AC055D-7143-4549-9327-E378B4C3FBD4">
  <we:reference id="B2AC055D-7143-4549-9327-E378B4C3FBD4" version="1.0.0.1" store="\\localhost\office-addin" storeType="filesystem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lobal_Meeting>
  <NoticeDate>2025-06-18</NoticeDate>
  <DecisionAuthority.Unit.Address.Phone.Fax/>
  <DecisionAuthority.Unit.Description>Sociala avdelningen</DecisionAuthority.Unit.Description>
  <DecisionAuthority.Unit.Name>Socialnämnden</DecisionAuthority.Unit.Name>
  <DecisionAuthority.Name>Socialnämnden</DecisionAuthority.Name>
  <Dayname>onsdag</Dayname>
  <DatePart/>
  <DateAndLocation>2025-06-18 - Sammanträdesrum Jupiter</DateAndLocation>
  <DateDay>onsdag 18 juni 2025</DateDay>
  <DateMonth>18 juni 2025</DateMonth>
  <DiaCode/>
  <DiaNr/>
  <WhereToStore/>
  <ApproveDate>onsdag 18 juni 2025</ApproveDate>
  <ApproveLocation/>
  <Approver1/>
  <Approver2/>
  <ApproveLocationAndDatetime> onsdag den 18 juni 2025</ApproveLocationAndDatetime>
  <Note/>
  <Chairman>Anna-Stina Bergström</Chairman>
  <DecisionParagraphs/>
  <Location>Sammanträdesrum Jupiter</Location>
  <LocationAndTime>Sammanträdesrum Jupiter 13.00</LocationAndTime>
  <SecretaryEmail>helen.ornberg@mala.se</SecretaryEmail>
  <SecretaryName>Anna-Stina Bergström</SecretaryName>
  <SecretaryPhone>095314070</SecretaryPhone>
  <ApproverSign/>
  <TakeDownDate>2025-07-10</TakeDownDate>
  <TimePart>13.00-15.00</TimePart>
  <CaseHeadline/>
</Global_Meeting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20E7D-9687-4E25-8D44-62DBB0F68898}">
  <ds:schemaRefs/>
</ds:datastoreItem>
</file>

<file path=customXml/itemProps2.xml><?xml version="1.0" encoding="utf-8"?>
<ds:datastoreItem xmlns:ds="http://schemas.openxmlformats.org/officeDocument/2006/customXml" ds:itemID="{5552DF1B-83C8-44E5-B57B-FBDEFD61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mallkallelse.dot</Template>
  <TotalTime>2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mall för kallelser</vt:lpstr>
      <vt:lpstr>mall för kallelser</vt:lpstr>
    </vt:vector>
  </TitlesOfParts>
  <Company>Malå Kommun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kallelser</dc:title>
  <dc:creator>Margaretha Persson</dc:creator>
  <cp:lastModifiedBy>Helen Örnberg</cp:lastModifiedBy>
  <cp:revision>5</cp:revision>
  <cp:lastPrinted>2025-06-10T06:20:00Z</cp:lastPrinted>
  <dcterms:created xsi:type="dcterms:W3CDTF">2025-06-10T06:19:00Z</dcterms:created>
  <dcterms:modified xsi:type="dcterms:W3CDTF">2025-06-10T06:46:00Z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d">
    <vt:lpwstr>c6eb6c40-2f8b-4212-ad66-a8d463514842</vt:lpwstr>
  </property>
  <property fmtid="{D5CDD505-2E9C-101B-9397-08002B2CF9AE}" pid="3" name="ResxId">
    <vt:lpwstr>Kallelse</vt:lpwstr>
  </property>
  <property fmtid="{D5CDD505-2E9C-101B-9397-08002B2CF9AE}" pid="4" name="TemplateId">
    <vt:lpwstr>Global_Meeting</vt:lpwstr>
  </property>
  <property fmtid="{D5CDD505-2E9C-101B-9397-08002B2CF9AE}" pid="5" name="uid">
    <vt:lpwstr>c6eb6c40-2f8b-4212-ad66-a8d463514842</vt:lpwstr>
  </property>
  <property fmtid="{D5CDD505-2E9C-101B-9397-08002B2CF9AE}" pid="6" name="url">
    <vt:lpwstr>/documents/last-created/mobile/c6eb6c40-2f8b-4212-ad66-a8d463514842?unitId=111</vt:lpwstr>
  </property>
</Properties>
</file>